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E3" w:rsidRDefault="008731E3" w:rsidP="008731E3">
      <w:pPr>
        <w:pStyle w:val="Puesto"/>
        <w:rPr>
          <w:rFonts w:ascii="Arial" w:hAnsi="Arial" w:cs="Arial"/>
        </w:rPr>
      </w:pPr>
      <w:bookmarkStart w:id="0" w:name="_GoBack"/>
      <w:bookmarkEnd w:id="0"/>
      <w:r w:rsidRPr="00BD1837">
        <w:rPr>
          <w:rFonts w:ascii="Arial" w:hAnsi="Arial" w:cs="Arial"/>
        </w:rPr>
        <w:t xml:space="preserve">LETTER OF INDEMNITY </w:t>
      </w:r>
    </w:p>
    <w:p w:rsidR="008731E3" w:rsidRDefault="003D5432" w:rsidP="003D5432">
      <w:pPr>
        <w:autoSpaceDE w:val="0"/>
        <w:autoSpaceDN w:val="0"/>
        <w:adjustRightInd w:val="0"/>
        <w:jc w:val="center"/>
        <w:rPr>
          <w:rFonts w:ascii="Arial" w:hAnsi="Arial" w:cs="Arial"/>
          <w:b/>
          <w:bCs/>
          <w:sz w:val="23"/>
          <w:szCs w:val="23"/>
          <w:lang w:val="en-US"/>
        </w:rPr>
      </w:pPr>
      <w:r>
        <w:rPr>
          <w:rFonts w:ascii="Arial" w:hAnsi="Arial" w:cs="Arial"/>
          <w:b/>
          <w:bCs/>
          <w:sz w:val="23"/>
          <w:szCs w:val="23"/>
          <w:lang w:val="en-US"/>
        </w:rPr>
        <w:t>Taking of samples w/o presentation of OBL</w:t>
      </w:r>
    </w:p>
    <w:p w:rsidR="008731E3" w:rsidRDefault="008731E3" w:rsidP="008731E3">
      <w:pPr>
        <w:autoSpaceDE w:val="0"/>
        <w:autoSpaceDN w:val="0"/>
        <w:adjustRightInd w:val="0"/>
        <w:rPr>
          <w:rFonts w:ascii="Arial" w:hAnsi="Arial" w:cs="Arial"/>
          <w:b/>
          <w:bCs/>
          <w:sz w:val="23"/>
          <w:szCs w:val="23"/>
          <w:lang w:val="en-US"/>
        </w:rPr>
      </w:pPr>
    </w:p>
    <w:p w:rsidR="008731E3" w:rsidRPr="008951F6" w:rsidRDefault="008731E3" w:rsidP="008731E3">
      <w:pPr>
        <w:autoSpaceDE w:val="0"/>
        <w:autoSpaceDN w:val="0"/>
        <w:adjustRightInd w:val="0"/>
        <w:rPr>
          <w:rFonts w:ascii="Arial" w:hAnsi="Arial" w:cs="Arial"/>
          <w:i/>
          <w:iCs/>
          <w:sz w:val="16"/>
          <w:szCs w:val="16"/>
          <w:lang w:val="en-US"/>
        </w:rPr>
      </w:pPr>
      <w:r>
        <w:rPr>
          <w:rFonts w:ascii="Arial" w:hAnsi="Arial" w:cs="Arial"/>
          <w:sz w:val="16"/>
          <w:szCs w:val="16"/>
          <w:lang w:val="en-US"/>
        </w:rPr>
        <w:t xml:space="preserve">In favor of </w:t>
      </w:r>
      <w:r w:rsidRPr="008951F6">
        <w:rPr>
          <w:rFonts w:ascii="Arial" w:hAnsi="Arial" w:cs="Arial"/>
          <w:iCs/>
          <w:sz w:val="16"/>
          <w:szCs w:val="16"/>
          <w:lang w:val="en-US"/>
        </w:rPr>
        <w:t>Hapag-Lloyd AG</w:t>
      </w:r>
      <w:r>
        <w:rPr>
          <w:rFonts w:ascii="Arial" w:hAnsi="Arial" w:cs="Arial"/>
          <w:iCs/>
          <w:sz w:val="16"/>
          <w:szCs w:val="16"/>
          <w:lang w:val="en-US"/>
        </w:rPr>
        <w:t>, Hamburg, Germany</w:t>
      </w:r>
      <w:r w:rsidRPr="008951F6">
        <w:rPr>
          <w:rFonts w:ascii="Arial" w:hAnsi="Arial" w:cs="Arial"/>
          <w:iCs/>
          <w:sz w:val="16"/>
          <w:szCs w:val="16"/>
          <w:lang w:val="en-US"/>
        </w:rPr>
        <w:tab/>
      </w:r>
      <w:r w:rsidRPr="008951F6">
        <w:rPr>
          <w:rFonts w:ascii="Arial" w:hAnsi="Arial" w:cs="Arial"/>
          <w:iCs/>
          <w:sz w:val="16"/>
          <w:szCs w:val="16"/>
          <w:lang w:val="en-US"/>
        </w:rPr>
        <w:tab/>
      </w:r>
      <w:r w:rsidRPr="008951F6">
        <w:rPr>
          <w:rFonts w:ascii="Arial" w:hAnsi="Arial" w:cs="Arial"/>
          <w:i/>
          <w:iCs/>
          <w:sz w:val="16"/>
          <w:szCs w:val="16"/>
          <w:lang w:val="en-US"/>
        </w:rPr>
        <w:tab/>
      </w:r>
      <w:r w:rsidRPr="008951F6">
        <w:rPr>
          <w:rFonts w:ascii="Arial" w:hAnsi="Arial" w:cs="Arial"/>
          <w:i/>
          <w:iCs/>
          <w:sz w:val="16"/>
          <w:szCs w:val="16"/>
          <w:lang w:val="en-US"/>
        </w:rPr>
        <w:tab/>
      </w:r>
      <w:r>
        <w:rPr>
          <w:rFonts w:ascii="Arial" w:hAnsi="Arial" w:cs="Arial"/>
          <w:i/>
          <w:iCs/>
          <w:sz w:val="16"/>
          <w:szCs w:val="16"/>
          <w:lang w:val="en-US"/>
        </w:rPr>
        <w:tab/>
      </w:r>
      <w:r>
        <w:rPr>
          <w:rFonts w:ascii="Arial" w:hAnsi="Arial" w:cs="Arial"/>
          <w:i/>
          <w:iCs/>
          <w:sz w:val="16"/>
          <w:szCs w:val="16"/>
          <w:lang w:val="en-US"/>
        </w:rPr>
        <w:tab/>
      </w:r>
      <w:r w:rsidRPr="008951F6">
        <w:rPr>
          <w:rFonts w:ascii="Arial" w:hAnsi="Arial" w:cs="Arial"/>
          <w:i/>
          <w:iCs/>
          <w:sz w:val="16"/>
          <w:szCs w:val="16"/>
          <w:lang w:val="en-US"/>
        </w:rPr>
        <w:t xml:space="preserve"> [insert date]</w:t>
      </w:r>
    </w:p>
    <w:p w:rsidR="008731E3" w:rsidRPr="00BD1837" w:rsidRDefault="008731E3" w:rsidP="008731E3">
      <w:pPr>
        <w:autoSpaceDE w:val="0"/>
        <w:autoSpaceDN w:val="0"/>
        <w:adjustRightInd w:val="0"/>
        <w:rPr>
          <w:rFonts w:ascii="Arial" w:hAnsi="Arial" w:cs="Arial"/>
          <w:i/>
          <w:iCs/>
          <w:sz w:val="16"/>
          <w:szCs w:val="16"/>
          <w:lang w:val="en-US"/>
        </w:rPr>
      </w:pPr>
      <w:r w:rsidRPr="00BD1837">
        <w:rPr>
          <w:rFonts w:ascii="Arial" w:hAnsi="Arial" w:cs="Arial"/>
          <w:i/>
          <w:sz w:val="16"/>
          <w:szCs w:val="16"/>
          <w:lang w:val="en-US"/>
        </w:rPr>
        <w:t>The Carrier</w:t>
      </w:r>
    </w:p>
    <w:p w:rsidR="008731E3" w:rsidRDefault="008731E3" w:rsidP="008731E3">
      <w:pPr>
        <w:autoSpaceDE w:val="0"/>
        <w:autoSpaceDN w:val="0"/>
        <w:adjustRightInd w:val="0"/>
        <w:rPr>
          <w:rFonts w:ascii="Arial" w:hAnsi="Arial" w:cs="Arial"/>
          <w:i/>
          <w:iCs/>
          <w:sz w:val="16"/>
          <w:szCs w:val="16"/>
          <w:lang w:val="en-US"/>
        </w:rPr>
      </w:pPr>
      <w:r>
        <w:rPr>
          <w:rFonts w:ascii="Arial" w:hAnsi="Arial" w:cs="Arial"/>
          <w:i/>
          <w:iCs/>
          <w:sz w:val="16"/>
          <w:szCs w:val="16"/>
          <w:lang w:val="en-US"/>
        </w:rPr>
        <w:t>c/o Hapag-Lloyd</w:t>
      </w:r>
    </w:p>
    <w:p w:rsidR="008731E3" w:rsidRPr="008951F6" w:rsidRDefault="008731E3" w:rsidP="008731E3">
      <w:pPr>
        <w:autoSpaceDE w:val="0"/>
        <w:autoSpaceDN w:val="0"/>
        <w:adjustRightInd w:val="0"/>
        <w:rPr>
          <w:rFonts w:ascii="Arial" w:hAnsi="Arial" w:cs="Arial"/>
          <w:i/>
          <w:iCs/>
          <w:sz w:val="16"/>
          <w:szCs w:val="16"/>
          <w:lang w:val="en-US"/>
        </w:rPr>
      </w:pPr>
      <w:r w:rsidRPr="008951F6">
        <w:rPr>
          <w:rFonts w:ascii="Arial" w:hAnsi="Arial" w:cs="Arial"/>
          <w:i/>
          <w:iCs/>
          <w:sz w:val="16"/>
          <w:szCs w:val="16"/>
          <w:lang w:val="en-US"/>
        </w:rPr>
        <w:t>[insert address</w:t>
      </w:r>
      <w:r>
        <w:rPr>
          <w:rFonts w:ascii="Arial" w:hAnsi="Arial" w:cs="Arial"/>
          <w:i/>
          <w:iCs/>
          <w:sz w:val="16"/>
          <w:szCs w:val="16"/>
          <w:lang w:val="en-US"/>
        </w:rPr>
        <w:t xml:space="preserve"> of local HL office</w:t>
      </w:r>
      <w:r w:rsidRPr="008951F6">
        <w:rPr>
          <w:rFonts w:ascii="Arial" w:hAnsi="Arial" w:cs="Arial"/>
          <w:i/>
          <w:iCs/>
          <w:sz w:val="16"/>
          <w:szCs w:val="16"/>
          <w:lang w:val="en-US"/>
        </w:rPr>
        <w:t>]</w:t>
      </w:r>
    </w:p>
    <w:p w:rsidR="00214627" w:rsidRDefault="00214627" w:rsidP="008731E3">
      <w:pPr>
        <w:autoSpaceDE w:val="0"/>
        <w:autoSpaceDN w:val="0"/>
        <w:adjustRightInd w:val="0"/>
        <w:rPr>
          <w:rFonts w:ascii="Arial" w:hAnsi="Arial" w:cs="Arial"/>
          <w:i/>
          <w:iCs/>
          <w:sz w:val="16"/>
          <w:szCs w:val="16"/>
          <w:lang w:val="en-US"/>
        </w:rPr>
      </w:pPr>
    </w:p>
    <w:p w:rsidR="008731E3" w:rsidRPr="008951F6" w:rsidRDefault="008731E3" w:rsidP="008731E3">
      <w:pPr>
        <w:autoSpaceDE w:val="0"/>
        <w:autoSpaceDN w:val="0"/>
        <w:adjustRightInd w:val="0"/>
        <w:rPr>
          <w:rFonts w:ascii="Arial" w:hAnsi="Arial" w:cs="Arial"/>
          <w:sz w:val="16"/>
          <w:szCs w:val="16"/>
          <w:lang w:val="en-US"/>
        </w:rPr>
      </w:pPr>
      <w:r w:rsidRPr="008951F6">
        <w:rPr>
          <w:rFonts w:ascii="Arial" w:hAnsi="Arial" w:cs="Arial"/>
          <w:sz w:val="16"/>
          <w:szCs w:val="16"/>
          <w:lang w:val="en-US"/>
        </w:rPr>
        <w:t>Dear Sirs</w:t>
      </w:r>
    </w:p>
    <w:p w:rsidR="008731E3" w:rsidRPr="008951F6" w:rsidRDefault="008731E3" w:rsidP="008731E3">
      <w:pPr>
        <w:autoSpaceDE w:val="0"/>
        <w:autoSpaceDN w:val="0"/>
        <w:adjustRightInd w:val="0"/>
        <w:rPr>
          <w:rFonts w:ascii="Arial" w:hAnsi="Arial" w:cs="Arial"/>
          <w:sz w:val="16"/>
          <w:szCs w:val="16"/>
          <w:lang w:val="en-US"/>
        </w:rPr>
      </w:pPr>
    </w:p>
    <w:p w:rsidR="008731E3" w:rsidRPr="00BD1837" w:rsidRDefault="008731E3" w:rsidP="008731E3">
      <w:pPr>
        <w:autoSpaceDE w:val="0"/>
        <w:autoSpaceDN w:val="0"/>
        <w:adjustRightInd w:val="0"/>
        <w:rPr>
          <w:rFonts w:ascii="Arial" w:hAnsi="Arial" w:cs="Arial"/>
          <w:i/>
          <w:iCs/>
          <w:sz w:val="16"/>
          <w:szCs w:val="16"/>
          <w:lang w:val="en-US"/>
        </w:rPr>
      </w:pPr>
      <w:r w:rsidRPr="00BD1837">
        <w:rPr>
          <w:rFonts w:ascii="Arial" w:hAnsi="Arial" w:cs="Arial"/>
          <w:i/>
          <w:sz w:val="16"/>
          <w:szCs w:val="16"/>
          <w:lang w:val="en-US"/>
        </w:rPr>
        <w:t xml:space="preserve">Vessel: </w:t>
      </w:r>
      <w:r w:rsidRPr="00BD1837">
        <w:rPr>
          <w:rFonts w:ascii="Arial" w:hAnsi="Arial" w:cs="Arial"/>
          <w:i/>
          <w:sz w:val="16"/>
          <w:szCs w:val="16"/>
          <w:lang w:val="en-US"/>
        </w:rPr>
        <w:tab/>
      </w:r>
      <w:r w:rsidRPr="00BD1837">
        <w:rPr>
          <w:rFonts w:ascii="Arial" w:hAnsi="Arial" w:cs="Arial"/>
          <w:i/>
          <w:sz w:val="16"/>
          <w:szCs w:val="16"/>
          <w:lang w:val="en-US"/>
        </w:rPr>
        <w:tab/>
      </w:r>
      <w:r w:rsidRPr="00BD1837">
        <w:rPr>
          <w:rFonts w:ascii="Arial" w:hAnsi="Arial" w:cs="Arial"/>
          <w:i/>
          <w:iCs/>
          <w:sz w:val="16"/>
          <w:szCs w:val="16"/>
          <w:lang w:val="en-US"/>
        </w:rPr>
        <w:t>[insert name of vessel]</w:t>
      </w:r>
    </w:p>
    <w:p w:rsidR="008731E3" w:rsidRDefault="008731E3" w:rsidP="008731E3">
      <w:pPr>
        <w:autoSpaceDE w:val="0"/>
        <w:autoSpaceDN w:val="0"/>
        <w:adjustRightInd w:val="0"/>
        <w:rPr>
          <w:rFonts w:ascii="Arial" w:hAnsi="Arial" w:cs="Arial"/>
          <w:i/>
          <w:sz w:val="16"/>
          <w:szCs w:val="16"/>
          <w:lang w:val="en-US"/>
        </w:rPr>
      </w:pPr>
      <w:r>
        <w:rPr>
          <w:rFonts w:ascii="Arial" w:hAnsi="Arial" w:cs="Arial"/>
          <w:i/>
          <w:sz w:val="16"/>
          <w:szCs w:val="16"/>
          <w:lang w:val="en-US"/>
        </w:rPr>
        <w:t>Shipper:</w:t>
      </w:r>
      <w:r>
        <w:rPr>
          <w:rFonts w:ascii="Arial" w:hAnsi="Arial" w:cs="Arial"/>
          <w:i/>
          <w:sz w:val="16"/>
          <w:szCs w:val="16"/>
          <w:lang w:val="en-US"/>
        </w:rPr>
        <w:tab/>
      </w:r>
      <w:r>
        <w:rPr>
          <w:rFonts w:ascii="Arial" w:hAnsi="Arial" w:cs="Arial"/>
          <w:i/>
          <w:sz w:val="16"/>
          <w:szCs w:val="16"/>
          <w:lang w:val="en-US"/>
        </w:rPr>
        <w:tab/>
        <w:t>[insert name of shipper]</w:t>
      </w:r>
    </w:p>
    <w:p w:rsidR="008731E3" w:rsidRDefault="008731E3" w:rsidP="008731E3">
      <w:pPr>
        <w:autoSpaceDE w:val="0"/>
        <w:autoSpaceDN w:val="0"/>
        <w:adjustRightInd w:val="0"/>
        <w:rPr>
          <w:rFonts w:ascii="Arial" w:hAnsi="Arial" w:cs="Arial"/>
          <w:i/>
          <w:sz w:val="16"/>
          <w:szCs w:val="16"/>
          <w:lang w:val="en-US"/>
        </w:rPr>
      </w:pPr>
      <w:r>
        <w:rPr>
          <w:rFonts w:ascii="Arial" w:hAnsi="Arial" w:cs="Arial"/>
          <w:i/>
          <w:sz w:val="16"/>
          <w:szCs w:val="16"/>
          <w:lang w:val="en-US"/>
        </w:rPr>
        <w:t>Consignee:</w:t>
      </w:r>
      <w:r>
        <w:rPr>
          <w:rFonts w:ascii="Arial" w:hAnsi="Arial" w:cs="Arial"/>
          <w:i/>
          <w:sz w:val="16"/>
          <w:szCs w:val="16"/>
          <w:lang w:val="en-US"/>
        </w:rPr>
        <w:tab/>
        <w:t>[insert name of consignee]</w:t>
      </w:r>
    </w:p>
    <w:p w:rsidR="008731E3" w:rsidRPr="00BD1837" w:rsidRDefault="008731E3" w:rsidP="008731E3">
      <w:pPr>
        <w:autoSpaceDE w:val="0"/>
        <w:autoSpaceDN w:val="0"/>
        <w:adjustRightInd w:val="0"/>
        <w:rPr>
          <w:rFonts w:ascii="Arial" w:hAnsi="Arial" w:cs="Arial"/>
          <w:i/>
          <w:iCs/>
          <w:sz w:val="16"/>
          <w:szCs w:val="16"/>
          <w:lang w:val="en-US"/>
        </w:rPr>
      </w:pPr>
      <w:r w:rsidRPr="00BD1837">
        <w:rPr>
          <w:rFonts w:ascii="Arial" w:hAnsi="Arial" w:cs="Arial"/>
          <w:i/>
          <w:sz w:val="16"/>
          <w:szCs w:val="16"/>
          <w:lang w:val="en-US"/>
        </w:rPr>
        <w:t xml:space="preserve">Voyage: </w:t>
      </w:r>
      <w:r w:rsidRPr="00BD1837">
        <w:rPr>
          <w:rFonts w:ascii="Arial" w:hAnsi="Arial" w:cs="Arial"/>
          <w:i/>
          <w:sz w:val="16"/>
          <w:szCs w:val="16"/>
          <w:lang w:val="en-US"/>
        </w:rPr>
        <w:tab/>
      </w:r>
      <w:r w:rsidRPr="00BD1837">
        <w:rPr>
          <w:rFonts w:ascii="Arial" w:hAnsi="Arial" w:cs="Arial"/>
          <w:i/>
          <w:sz w:val="16"/>
          <w:szCs w:val="16"/>
          <w:lang w:val="en-US"/>
        </w:rPr>
        <w:tab/>
      </w:r>
      <w:r w:rsidRPr="00BD1837">
        <w:rPr>
          <w:rFonts w:ascii="Arial" w:hAnsi="Arial" w:cs="Arial"/>
          <w:i/>
          <w:iCs/>
          <w:sz w:val="16"/>
          <w:szCs w:val="16"/>
          <w:lang w:val="en-US"/>
        </w:rPr>
        <w:t>[insert voyage no. and load and discharge ports as stated in the Bill of Lading]</w:t>
      </w:r>
    </w:p>
    <w:p w:rsidR="008731E3" w:rsidRPr="00BD1837" w:rsidRDefault="008731E3" w:rsidP="008731E3">
      <w:pPr>
        <w:autoSpaceDE w:val="0"/>
        <w:autoSpaceDN w:val="0"/>
        <w:adjustRightInd w:val="0"/>
        <w:rPr>
          <w:rFonts w:ascii="Arial" w:hAnsi="Arial" w:cs="Arial"/>
          <w:i/>
          <w:iCs/>
          <w:sz w:val="16"/>
          <w:szCs w:val="16"/>
          <w:lang w:val="en-US"/>
        </w:rPr>
      </w:pPr>
      <w:r w:rsidRPr="00BD1837">
        <w:rPr>
          <w:rFonts w:ascii="Arial" w:hAnsi="Arial" w:cs="Arial"/>
          <w:i/>
          <w:sz w:val="16"/>
          <w:szCs w:val="16"/>
          <w:lang w:val="en-US"/>
        </w:rPr>
        <w:t xml:space="preserve">Cargo: </w:t>
      </w:r>
      <w:r w:rsidRPr="00BD1837">
        <w:rPr>
          <w:rFonts w:ascii="Arial" w:hAnsi="Arial" w:cs="Arial"/>
          <w:i/>
          <w:sz w:val="16"/>
          <w:szCs w:val="16"/>
          <w:lang w:val="en-US"/>
        </w:rPr>
        <w:tab/>
      </w:r>
      <w:r w:rsidRPr="00BD1837">
        <w:rPr>
          <w:rFonts w:ascii="Arial" w:hAnsi="Arial" w:cs="Arial"/>
          <w:i/>
          <w:sz w:val="16"/>
          <w:szCs w:val="16"/>
          <w:lang w:val="en-US"/>
        </w:rPr>
        <w:tab/>
      </w:r>
      <w:r w:rsidRPr="00BD1837">
        <w:rPr>
          <w:rFonts w:ascii="Arial" w:hAnsi="Arial" w:cs="Arial"/>
          <w:i/>
          <w:iCs/>
          <w:sz w:val="16"/>
          <w:szCs w:val="16"/>
          <w:lang w:val="en-US"/>
        </w:rPr>
        <w:t>[insert description of cargo]</w:t>
      </w:r>
    </w:p>
    <w:p w:rsidR="008731E3" w:rsidRPr="00BD1837" w:rsidRDefault="008731E3" w:rsidP="008731E3">
      <w:pPr>
        <w:autoSpaceDE w:val="0"/>
        <w:autoSpaceDN w:val="0"/>
        <w:adjustRightInd w:val="0"/>
        <w:rPr>
          <w:rFonts w:ascii="Arial" w:hAnsi="Arial" w:cs="Arial"/>
          <w:i/>
          <w:iCs/>
          <w:sz w:val="16"/>
          <w:szCs w:val="16"/>
          <w:lang w:val="en-US"/>
        </w:rPr>
      </w:pPr>
      <w:r w:rsidRPr="00BD1837">
        <w:rPr>
          <w:rFonts w:ascii="Arial" w:hAnsi="Arial" w:cs="Arial"/>
          <w:i/>
          <w:sz w:val="16"/>
          <w:szCs w:val="16"/>
          <w:lang w:val="en-US"/>
        </w:rPr>
        <w:t xml:space="preserve">Bill of lading: </w:t>
      </w:r>
      <w:r w:rsidRPr="00BD1837">
        <w:rPr>
          <w:rFonts w:ascii="Arial" w:hAnsi="Arial" w:cs="Arial"/>
          <w:i/>
          <w:sz w:val="16"/>
          <w:szCs w:val="16"/>
          <w:lang w:val="en-US"/>
        </w:rPr>
        <w:tab/>
      </w:r>
      <w:r w:rsidRPr="00BD1837">
        <w:rPr>
          <w:rFonts w:ascii="Arial" w:hAnsi="Arial" w:cs="Arial"/>
          <w:i/>
          <w:iCs/>
          <w:sz w:val="16"/>
          <w:szCs w:val="16"/>
          <w:lang w:val="en-US"/>
        </w:rPr>
        <w:t>[insert identification numbers, date and place of issue]</w:t>
      </w:r>
    </w:p>
    <w:p w:rsidR="008731E3" w:rsidRPr="00BD1837" w:rsidRDefault="008731E3" w:rsidP="008731E3">
      <w:pPr>
        <w:autoSpaceDE w:val="0"/>
        <w:autoSpaceDN w:val="0"/>
        <w:adjustRightInd w:val="0"/>
        <w:rPr>
          <w:rFonts w:ascii="Arial" w:hAnsi="Arial" w:cs="Arial"/>
          <w:i/>
          <w:iCs/>
          <w:sz w:val="16"/>
          <w:szCs w:val="16"/>
          <w:lang w:val="en-US"/>
        </w:rPr>
      </w:pPr>
      <w:r w:rsidRPr="00BD1837">
        <w:rPr>
          <w:rFonts w:ascii="Arial" w:hAnsi="Arial" w:cs="Arial"/>
          <w:i/>
          <w:iCs/>
          <w:sz w:val="16"/>
          <w:szCs w:val="16"/>
          <w:lang w:val="en-US"/>
        </w:rPr>
        <w:t>CIF Invoice Value of Goods: [insert CIF Invoice Value of Goods]</w:t>
      </w:r>
    </w:p>
    <w:p w:rsidR="008731E3" w:rsidRPr="008951F6" w:rsidRDefault="008731E3" w:rsidP="008731E3">
      <w:pPr>
        <w:autoSpaceDE w:val="0"/>
        <w:autoSpaceDN w:val="0"/>
        <w:adjustRightInd w:val="0"/>
        <w:rPr>
          <w:rFonts w:ascii="Arial" w:hAnsi="Arial" w:cs="Arial"/>
          <w:i/>
          <w:iCs/>
          <w:sz w:val="16"/>
          <w:szCs w:val="16"/>
          <w:lang w:val="en-US"/>
        </w:rPr>
      </w:pPr>
    </w:p>
    <w:p w:rsidR="008731E3" w:rsidRDefault="008731E3" w:rsidP="003D5432">
      <w:pPr>
        <w:autoSpaceDE w:val="0"/>
        <w:autoSpaceDN w:val="0"/>
        <w:adjustRightInd w:val="0"/>
        <w:jc w:val="both"/>
        <w:rPr>
          <w:rFonts w:ascii="Arial" w:hAnsi="Arial" w:cs="Arial"/>
          <w:sz w:val="16"/>
          <w:szCs w:val="16"/>
          <w:lang w:val="en-US"/>
        </w:rPr>
      </w:pPr>
      <w:r>
        <w:rPr>
          <w:rFonts w:ascii="Arial" w:hAnsi="Arial" w:cs="Arial"/>
          <w:sz w:val="16"/>
          <w:szCs w:val="16"/>
          <w:lang w:val="en-US"/>
        </w:rPr>
        <w:t>In consideration of HAPAG-LLOYD agreeing to, on an exceptional basis, allow our request to open and inspect the above referenced container(s) of Messrs. ……………………… and for sampling purposes at the Port of ………………….  We the Shipper …………………. hereby undertake and agree that  we shall:</w:t>
      </w:r>
    </w:p>
    <w:p w:rsidR="008731E3" w:rsidRDefault="008731E3" w:rsidP="003D5432">
      <w:pPr>
        <w:autoSpaceDE w:val="0"/>
        <w:autoSpaceDN w:val="0"/>
        <w:adjustRightInd w:val="0"/>
        <w:jc w:val="both"/>
        <w:rPr>
          <w:rFonts w:ascii="Arial" w:hAnsi="Arial" w:cs="Arial"/>
          <w:sz w:val="16"/>
          <w:szCs w:val="16"/>
          <w:lang w:val="en-US"/>
        </w:rPr>
      </w:pPr>
    </w:p>
    <w:p w:rsidR="008731E3" w:rsidRDefault="008731E3" w:rsidP="003D5432">
      <w:pPr>
        <w:pStyle w:val="Prrafodelista"/>
        <w:numPr>
          <w:ilvl w:val="0"/>
          <w:numId w:val="1"/>
        </w:numPr>
        <w:autoSpaceDE w:val="0"/>
        <w:autoSpaceDN w:val="0"/>
        <w:adjustRightInd w:val="0"/>
        <w:jc w:val="both"/>
        <w:rPr>
          <w:rFonts w:ascii="Arial" w:hAnsi="Arial" w:cs="Arial"/>
          <w:sz w:val="16"/>
          <w:szCs w:val="16"/>
          <w:lang w:val="en-US"/>
        </w:rPr>
      </w:pPr>
      <w:r w:rsidRPr="008731E3">
        <w:rPr>
          <w:rFonts w:ascii="Arial" w:hAnsi="Arial" w:cs="Arial"/>
          <w:sz w:val="16"/>
          <w:szCs w:val="16"/>
          <w:lang w:val="en-US"/>
        </w:rPr>
        <w:t xml:space="preserve"> Appoint a surveyor at our cost and expense to undertake sampling of the cargo and provide HAPAG-LLOYD with a copy of the surveyor’s report also at our cost and expense; and also assume cost of surveyor assigned by HAPAG-LLOYD to witness taking of samples. </w:t>
      </w:r>
    </w:p>
    <w:p w:rsidR="003D5432" w:rsidRPr="003D5432" w:rsidRDefault="003D5432" w:rsidP="003D5432">
      <w:pPr>
        <w:autoSpaceDE w:val="0"/>
        <w:autoSpaceDN w:val="0"/>
        <w:adjustRightInd w:val="0"/>
        <w:jc w:val="both"/>
        <w:rPr>
          <w:rFonts w:ascii="Arial" w:hAnsi="Arial" w:cs="Arial"/>
          <w:sz w:val="16"/>
          <w:szCs w:val="16"/>
          <w:lang w:val="en-US"/>
        </w:rPr>
      </w:pPr>
    </w:p>
    <w:p w:rsidR="008731E3" w:rsidRPr="008731E3" w:rsidRDefault="008731E3" w:rsidP="003D5432">
      <w:pPr>
        <w:pStyle w:val="Prrafodelista"/>
        <w:numPr>
          <w:ilvl w:val="0"/>
          <w:numId w:val="1"/>
        </w:numPr>
        <w:autoSpaceDE w:val="0"/>
        <w:autoSpaceDN w:val="0"/>
        <w:adjustRightInd w:val="0"/>
        <w:jc w:val="both"/>
        <w:rPr>
          <w:rFonts w:ascii="Arial" w:hAnsi="Arial" w:cs="Arial"/>
          <w:sz w:val="16"/>
          <w:szCs w:val="16"/>
          <w:lang w:val="en-US"/>
        </w:rPr>
      </w:pPr>
      <w:r>
        <w:rPr>
          <w:rFonts w:ascii="Arial" w:hAnsi="Arial" w:cs="Arial"/>
          <w:sz w:val="16"/>
          <w:szCs w:val="16"/>
          <w:lang w:val="en-US"/>
        </w:rPr>
        <w:t>I</w:t>
      </w:r>
      <w:r w:rsidRPr="008731E3">
        <w:rPr>
          <w:rFonts w:ascii="Arial" w:hAnsi="Arial" w:cs="Arial"/>
          <w:sz w:val="16"/>
          <w:szCs w:val="16"/>
          <w:lang w:val="en-US"/>
        </w:rPr>
        <w:t xml:space="preserve">ndemnify you, your servants, agents, the Vessel, her owner or (bareboat-) charterer, operator and the master and to hold all of you harmless in respect of any liability, loss, damage or expense of whatsoever nature which you may sustain by reason of </w:t>
      </w:r>
      <w:r>
        <w:rPr>
          <w:rFonts w:ascii="Arial" w:hAnsi="Arial" w:cs="Arial"/>
          <w:sz w:val="16"/>
          <w:szCs w:val="16"/>
          <w:lang w:val="en-US"/>
        </w:rPr>
        <w:t xml:space="preserve">opening and inspection </w:t>
      </w:r>
      <w:r w:rsidRPr="008731E3">
        <w:rPr>
          <w:rFonts w:ascii="Arial" w:hAnsi="Arial" w:cs="Arial"/>
          <w:sz w:val="16"/>
          <w:szCs w:val="16"/>
          <w:lang w:val="en-US"/>
        </w:rPr>
        <w:t xml:space="preserve">the Cargo </w:t>
      </w:r>
      <w:r>
        <w:rPr>
          <w:rFonts w:ascii="Arial" w:hAnsi="Arial" w:cs="Arial"/>
          <w:sz w:val="16"/>
          <w:szCs w:val="16"/>
          <w:lang w:val="en-US"/>
        </w:rPr>
        <w:t>for sampling</w:t>
      </w:r>
      <w:r w:rsidRPr="008731E3">
        <w:rPr>
          <w:rFonts w:ascii="Arial" w:hAnsi="Arial" w:cs="Arial"/>
          <w:sz w:val="16"/>
          <w:szCs w:val="16"/>
          <w:lang w:val="en-US"/>
        </w:rPr>
        <w:t>.</w:t>
      </w:r>
    </w:p>
    <w:p w:rsidR="008731E3" w:rsidRPr="008951F6" w:rsidRDefault="008731E3" w:rsidP="003D5432">
      <w:pPr>
        <w:autoSpaceDE w:val="0"/>
        <w:autoSpaceDN w:val="0"/>
        <w:adjustRightInd w:val="0"/>
        <w:jc w:val="both"/>
        <w:rPr>
          <w:rFonts w:ascii="Arial" w:hAnsi="Arial" w:cs="Arial"/>
          <w:sz w:val="16"/>
          <w:szCs w:val="16"/>
          <w:lang w:val="en-US"/>
        </w:rPr>
      </w:pPr>
    </w:p>
    <w:p w:rsidR="008731E3" w:rsidRPr="008951F6" w:rsidRDefault="008731E3" w:rsidP="003D5432">
      <w:pPr>
        <w:numPr>
          <w:ilvl w:val="0"/>
          <w:numId w:val="1"/>
        </w:numPr>
        <w:autoSpaceDE w:val="0"/>
        <w:autoSpaceDN w:val="0"/>
        <w:adjustRightInd w:val="0"/>
        <w:jc w:val="both"/>
        <w:rPr>
          <w:rFonts w:ascii="Arial" w:hAnsi="Arial" w:cs="Arial"/>
          <w:sz w:val="16"/>
          <w:szCs w:val="16"/>
          <w:lang w:val="en-US"/>
        </w:rPr>
      </w:pPr>
      <w:r>
        <w:rPr>
          <w:rFonts w:ascii="Arial" w:hAnsi="Arial" w:cs="Arial"/>
          <w:sz w:val="16"/>
          <w:szCs w:val="16"/>
          <w:lang w:val="en-US"/>
        </w:rPr>
        <w:t>Will indemnify HAPAG-LLOYD its corporate affiliates, officers, directors and employees from any and all liabilities including any claim for pilferage, seal discrepancy, contamination and/or delay in connection with or resulting from our request to open and inspect the cargo for sampling.</w:t>
      </w:r>
    </w:p>
    <w:p w:rsidR="008731E3" w:rsidRPr="008951F6" w:rsidRDefault="008731E3" w:rsidP="003D5432">
      <w:pPr>
        <w:autoSpaceDE w:val="0"/>
        <w:autoSpaceDN w:val="0"/>
        <w:adjustRightInd w:val="0"/>
        <w:jc w:val="both"/>
        <w:rPr>
          <w:rFonts w:ascii="Arial" w:hAnsi="Arial" w:cs="Arial"/>
          <w:sz w:val="16"/>
          <w:szCs w:val="16"/>
          <w:lang w:val="en-US"/>
        </w:rPr>
      </w:pPr>
    </w:p>
    <w:p w:rsidR="003D5432" w:rsidRPr="003D5432" w:rsidRDefault="008731E3" w:rsidP="003D5432">
      <w:pPr>
        <w:numPr>
          <w:ilvl w:val="0"/>
          <w:numId w:val="1"/>
        </w:numPr>
        <w:autoSpaceDE w:val="0"/>
        <w:autoSpaceDN w:val="0"/>
        <w:adjustRightInd w:val="0"/>
        <w:jc w:val="both"/>
        <w:rPr>
          <w:rFonts w:ascii="Arial" w:hAnsi="Arial" w:cs="Arial"/>
          <w:sz w:val="16"/>
          <w:szCs w:val="16"/>
          <w:lang w:val="en-US"/>
        </w:rPr>
      </w:pPr>
      <w:r w:rsidRPr="003D5432">
        <w:rPr>
          <w:rFonts w:ascii="Arial" w:hAnsi="Arial" w:cs="Arial"/>
          <w:sz w:val="16"/>
          <w:szCs w:val="16"/>
          <w:lang w:val="en-US"/>
        </w:rPr>
        <w:t xml:space="preserve">In the event of any proceedings being commenced against HAPAG-LLOYD or any of HAPAG-LLOYD’s servants or agents in connection with the inspection/sampling as aforesaid, we will provide you or them on demand with sufficient funds to defend the same and; </w:t>
      </w:r>
    </w:p>
    <w:p w:rsidR="003D5432" w:rsidRPr="008731E3" w:rsidRDefault="003D5432" w:rsidP="003D5432">
      <w:pPr>
        <w:autoSpaceDE w:val="0"/>
        <w:autoSpaceDN w:val="0"/>
        <w:adjustRightInd w:val="0"/>
        <w:jc w:val="both"/>
        <w:rPr>
          <w:rFonts w:ascii="Arial" w:hAnsi="Arial" w:cs="Arial"/>
          <w:sz w:val="16"/>
          <w:szCs w:val="16"/>
          <w:lang w:val="en-US"/>
        </w:rPr>
      </w:pPr>
    </w:p>
    <w:p w:rsidR="008731E3" w:rsidRPr="008951F6" w:rsidRDefault="008731E3" w:rsidP="003D5432">
      <w:pPr>
        <w:numPr>
          <w:ilvl w:val="0"/>
          <w:numId w:val="1"/>
        </w:numPr>
        <w:autoSpaceDE w:val="0"/>
        <w:autoSpaceDN w:val="0"/>
        <w:adjustRightInd w:val="0"/>
        <w:jc w:val="both"/>
        <w:rPr>
          <w:rFonts w:ascii="Arial" w:hAnsi="Arial" w:cs="Arial"/>
          <w:sz w:val="16"/>
          <w:szCs w:val="16"/>
          <w:lang w:val="en-US"/>
        </w:rPr>
      </w:pPr>
      <w:r>
        <w:rPr>
          <w:rFonts w:ascii="Arial" w:hAnsi="Arial" w:cs="Arial"/>
          <w:sz w:val="16"/>
          <w:szCs w:val="16"/>
          <w:lang w:val="en-US"/>
        </w:rPr>
        <w:t>In the event cargo is refused by the consignee and/or remains uncleared, to pay all accrued charges including storage and demurrage charges and to make the necessary so that carrier’s equipment is returned in due course empty, clean and undamaged as stated on Bill of Lading clauses.</w:t>
      </w:r>
    </w:p>
    <w:p w:rsidR="008731E3" w:rsidRPr="008951F6" w:rsidRDefault="008731E3" w:rsidP="003D5432">
      <w:pPr>
        <w:autoSpaceDE w:val="0"/>
        <w:autoSpaceDN w:val="0"/>
        <w:adjustRightInd w:val="0"/>
        <w:jc w:val="both"/>
        <w:rPr>
          <w:rFonts w:ascii="Arial" w:hAnsi="Arial" w:cs="Arial"/>
          <w:sz w:val="16"/>
          <w:szCs w:val="16"/>
          <w:lang w:val="en-US"/>
        </w:rPr>
      </w:pPr>
    </w:p>
    <w:p w:rsidR="008731E3" w:rsidRPr="008951F6" w:rsidRDefault="008731E3" w:rsidP="003D5432">
      <w:pPr>
        <w:numPr>
          <w:ilvl w:val="0"/>
          <w:numId w:val="1"/>
        </w:numPr>
        <w:autoSpaceDE w:val="0"/>
        <w:autoSpaceDN w:val="0"/>
        <w:adjustRightInd w:val="0"/>
        <w:jc w:val="both"/>
        <w:rPr>
          <w:rFonts w:ascii="Arial" w:hAnsi="Arial" w:cs="Arial"/>
          <w:sz w:val="16"/>
          <w:szCs w:val="16"/>
          <w:lang w:val="en-US"/>
        </w:rPr>
      </w:pPr>
      <w:r w:rsidRPr="008951F6">
        <w:rPr>
          <w:rFonts w:ascii="Arial" w:hAnsi="Arial" w:cs="Arial"/>
          <w:sz w:val="16"/>
          <w:szCs w:val="16"/>
          <w:lang w:val="en-US"/>
        </w:rPr>
        <w:t>The liability of each and every person under this indemnity shall be joint and several and shall not be conditional upon your proceeding first against any person, whether or not such person is party to or liable under this indemnity.</w:t>
      </w:r>
    </w:p>
    <w:p w:rsidR="008731E3" w:rsidRPr="008951F6" w:rsidRDefault="008731E3" w:rsidP="003D5432">
      <w:pPr>
        <w:pStyle w:val="Prrafodelista"/>
        <w:jc w:val="both"/>
        <w:rPr>
          <w:rFonts w:ascii="Arial" w:hAnsi="Arial" w:cs="Arial"/>
          <w:sz w:val="16"/>
          <w:szCs w:val="16"/>
          <w:lang w:val="en-US"/>
        </w:rPr>
      </w:pPr>
    </w:p>
    <w:p w:rsidR="008731E3" w:rsidRDefault="008731E3" w:rsidP="003D5432">
      <w:pPr>
        <w:numPr>
          <w:ilvl w:val="0"/>
          <w:numId w:val="1"/>
        </w:numPr>
        <w:autoSpaceDE w:val="0"/>
        <w:autoSpaceDN w:val="0"/>
        <w:adjustRightInd w:val="0"/>
        <w:jc w:val="both"/>
        <w:rPr>
          <w:rFonts w:ascii="Arial" w:hAnsi="Arial" w:cs="Arial"/>
          <w:sz w:val="16"/>
          <w:szCs w:val="16"/>
          <w:lang w:val="en-US"/>
        </w:rPr>
      </w:pPr>
      <w:r w:rsidRPr="00BD1837">
        <w:rPr>
          <w:rFonts w:ascii="Arial" w:hAnsi="Arial" w:cs="Arial"/>
          <w:sz w:val="16"/>
          <w:szCs w:val="16"/>
          <w:lang w:val="en-US"/>
        </w:rPr>
        <w:t>In addition to all the obligations under this Letter of Indemnity we herewith confirm and accept to be bound by the</w:t>
      </w:r>
      <w:r>
        <w:rPr>
          <w:rFonts w:ascii="Arial" w:hAnsi="Arial" w:cs="Arial"/>
          <w:sz w:val="16"/>
          <w:szCs w:val="16"/>
          <w:lang w:val="en-US"/>
        </w:rPr>
        <w:t xml:space="preserve"> terms and</w:t>
      </w:r>
      <w:r w:rsidRPr="00BD1837">
        <w:rPr>
          <w:rFonts w:ascii="Arial" w:hAnsi="Arial" w:cs="Arial"/>
          <w:sz w:val="16"/>
          <w:szCs w:val="16"/>
          <w:lang w:val="en-US"/>
        </w:rPr>
        <w:t xml:space="preserve"> conditions of the Bill of Lading issued. This Letter of Indemnity shall be governed by and construed in accordance with German law and we submit to the jurisdiction of the Hamburg courts which is exclusive safe for Hapag-Lloyd deciding in its sole discretion to instigate proceedings against us before another court which is competent pursuant to the laws applicable before such court.</w:t>
      </w:r>
    </w:p>
    <w:p w:rsidR="009829A9" w:rsidRDefault="009829A9" w:rsidP="009829A9">
      <w:pPr>
        <w:pStyle w:val="Prrafodelista"/>
        <w:rPr>
          <w:rFonts w:ascii="Arial" w:hAnsi="Arial" w:cs="Arial"/>
          <w:sz w:val="16"/>
          <w:szCs w:val="16"/>
          <w:lang w:val="en-US"/>
        </w:rPr>
      </w:pPr>
    </w:p>
    <w:p w:rsidR="009829A9" w:rsidRDefault="009829A9" w:rsidP="009829A9">
      <w:pPr>
        <w:numPr>
          <w:ilvl w:val="0"/>
          <w:numId w:val="1"/>
        </w:numPr>
        <w:autoSpaceDE w:val="0"/>
        <w:autoSpaceDN w:val="0"/>
        <w:adjustRightInd w:val="0"/>
        <w:jc w:val="both"/>
        <w:rPr>
          <w:rFonts w:ascii="Arial" w:hAnsi="Arial" w:cs="Arial"/>
          <w:sz w:val="16"/>
          <w:szCs w:val="16"/>
          <w:lang w:val="en-US"/>
        </w:rPr>
      </w:pPr>
      <w:r w:rsidRPr="009829A9">
        <w:rPr>
          <w:rFonts w:ascii="Arial" w:hAnsi="Arial" w:cs="Arial"/>
          <w:sz w:val="16"/>
          <w:szCs w:val="16"/>
          <w:lang w:val="en-US"/>
        </w:rPr>
        <w:t>In case that cargo is rejected by the Italian Health Authorities, we guarantee to pay all destination port charges and all</w:t>
      </w:r>
      <w:r>
        <w:rPr>
          <w:rFonts w:ascii="Arial" w:hAnsi="Arial" w:cs="Arial"/>
          <w:sz w:val="16"/>
          <w:szCs w:val="16"/>
          <w:lang w:val="en-US"/>
        </w:rPr>
        <w:t xml:space="preserve"> </w:t>
      </w:r>
      <w:r w:rsidRPr="009829A9">
        <w:rPr>
          <w:rFonts w:ascii="Arial" w:hAnsi="Arial" w:cs="Arial"/>
          <w:sz w:val="16"/>
          <w:szCs w:val="16"/>
          <w:lang w:val="en-US"/>
        </w:rPr>
        <w:t>other charges , as well as freight charges to ship cargo back to Argentina</w:t>
      </w:r>
      <w:r w:rsidR="004B6E5A">
        <w:rPr>
          <w:rFonts w:ascii="Arial" w:hAnsi="Arial" w:cs="Arial"/>
          <w:sz w:val="16"/>
          <w:szCs w:val="16"/>
          <w:lang w:val="en-US"/>
        </w:rPr>
        <w:t>.</w:t>
      </w:r>
    </w:p>
    <w:p w:rsidR="004B6E5A" w:rsidRDefault="004B6E5A" w:rsidP="004B6E5A">
      <w:pPr>
        <w:pStyle w:val="Prrafodelista"/>
        <w:rPr>
          <w:rFonts w:ascii="Arial" w:hAnsi="Arial" w:cs="Arial"/>
          <w:sz w:val="16"/>
          <w:szCs w:val="16"/>
          <w:lang w:val="en-US"/>
        </w:rPr>
      </w:pPr>
    </w:p>
    <w:p w:rsidR="004B6E5A" w:rsidRDefault="004B6E5A" w:rsidP="004B6E5A">
      <w:pPr>
        <w:autoSpaceDE w:val="0"/>
        <w:autoSpaceDN w:val="0"/>
        <w:adjustRightInd w:val="0"/>
        <w:ind w:left="720"/>
        <w:jc w:val="both"/>
        <w:rPr>
          <w:rFonts w:ascii="Arial" w:hAnsi="Arial" w:cs="Arial"/>
          <w:sz w:val="16"/>
          <w:szCs w:val="16"/>
          <w:lang w:val="en-US"/>
        </w:rPr>
      </w:pPr>
      <w:r>
        <w:rPr>
          <w:rFonts w:ascii="Arial" w:hAnsi="Arial" w:cs="Arial"/>
          <w:sz w:val="16"/>
          <w:szCs w:val="16"/>
          <w:lang w:val="en-US"/>
        </w:rPr>
        <w:t>With reference to the above subject we request you to allow Consignee or his customs forwarder to open container/s:</w:t>
      </w:r>
    </w:p>
    <w:p w:rsidR="004B6E5A" w:rsidRDefault="004B6E5A" w:rsidP="004B6E5A">
      <w:pPr>
        <w:autoSpaceDE w:val="0"/>
        <w:autoSpaceDN w:val="0"/>
        <w:adjustRightInd w:val="0"/>
        <w:ind w:left="720"/>
        <w:jc w:val="both"/>
        <w:rPr>
          <w:rFonts w:ascii="Arial" w:hAnsi="Arial" w:cs="Arial"/>
          <w:sz w:val="16"/>
          <w:szCs w:val="16"/>
          <w:lang w:val="en-US"/>
        </w:rPr>
      </w:pPr>
      <w:r>
        <w:rPr>
          <w:rFonts w:ascii="Arial" w:hAnsi="Arial" w:cs="Arial"/>
          <w:sz w:val="16"/>
          <w:szCs w:val="16"/>
          <w:lang w:val="en-US"/>
        </w:rPr>
        <w:t>________ without the presentation of Original Bills</w:t>
      </w:r>
    </w:p>
    <w:p w:rsidR="004B6E5A" w:rsidRDefault="004B6E5A" w:rsidP="004B6E5A">
      <w:pPr>
        <w:autoSpaceDE w:val="0"/>
        <w:autoSpaceDN w:val="0"/>
        <w:adjustRightInd w:val="0"/>
        <w:ind w:left="720"/>
        <w:jc w:val="both"/>
        <w:rPr>
          <w:rFonts w:ascii="Arial" w:hAnsi="Arial" w:cs="Arial"/>
          <w:sz w:val="16"/>
          <w:szCs w:val="16"/>
          <w:lang w:val="en-US"/>
        </w:rPr>
      </w:pPr>
      <w:r>
        <w:rPr>
          <w:rFonts w:ascii="Arial" w:hAnsi="Arial" w:cs="Arial"/>
          <w:sz w:val="16"/>
          <w:szCs w:val="16"/>
          <w:lang w:val="en-US"/>
        </w:rPr>
        <w:t xml:space="preserve">We_______ as Shipper/Exporter of the cargo loaded inside mentioned unit , expressly agree that in case taking  of samples and relative test would have been not in accordance with cargo`s requirements according to UE Rules and Laws and/or for any unpredictable reasons goods would </w:t>
      </w:r>
      <w:r w:rsidR="00214627">
        <w:rPr>
          <w:rFonts w:ascii="Arial" w:hAnsi="Arial" w:cs="Arial"/>
          <w:sz w:val="16"/>
          <w:szCs w:val="16"/>
          <w:lang w:val="en-US"/>
        </w:rPr>
        <w:t xml:space="preserve">have been rejected  for Import in UE and/or by intended Receiver/Consignee Party we `ll fully release Messers Hapag Lloyd AG and/or Hapag Lloyd AG c/o Hapag Llloyd Italy SRL as Agent, for any possible extra costs arising like port storage cost and/or any liability , taking ourselves the responsibility to bear mentioned  possible costs and/or possible charges for export cargo at origin and/or in a other country  </w:t>
      </w:r>
    </w:p>
    <w:p w:rsidR="004B6E5A" w:rsidRDefault="004B6E5A" w:rsidP="004B6E5A">
      <w:pPr>
        <w:autoSpaceDE w:val="0"/>
        <w:autoSpaceDN w:val="0"/>
        <w:adjustRightInd w:val="0"/>
        <w:jc w:val="both"/>
        <w:rPr>
          <w:rFonts w:ascii="Arial" w:hAnsi="Arial" w:cs="Arial"/>
          <w:sz w:val="16"/>
          <w:szCs w:val="16"/>
          <w:lang w:val="en-US"/>
        </w:rPr>
      </w:pPr>
      <w:r>
        <w:rPr>
          <w:rFonts w:ascii="Arial" w:hAnsi="Arial" w:cs="Arial"/>
          <w:sz w:val="16"/>
          <w:szCs w:val="16"/>
          <w:lang w:val="en-US"/>
        </w:rPr>
        <w:t xml:space="preserve"> </w:t>
      </w:r>
    </w:p>
    <w:p w:rsidR="00D65E8C" w:rsidRDefault="00D65E8C" w:rsidP="00D65E8C">
      <w:pPr>
        <w:pStyle w:val="Prrafodelista"/>
        <w:rPr>
          <w:rFonts w:ascii="Arial" w:hAnsi="Arial" w:cs="Arial"/>
          <w:sz w:val="16"/>
          <w:szCs w:val="16"/>
          <w:lang w:val="en-US"/>
        </w:rPr>
      </w:pPr>
    </w:p>
    <w:p w:rsidR="00583A65" w:rsidRDefault="00583A65" w:rsidP="00583A65">
      <w:pPr>
        <w:pStyle w:val="Prrafodelista"/>
        <w:rPr>
          <w:rFonts w:ascii="Arial" w:hAnsi="Arial" w:cs="Arial"/>
          <w:sz w:val="16"/>
          <w:szCs w:val="16"/>
          <w:lang w:val="en-US"/>
        </w:rPr>
      </w:pPr>
    </w:p>
    <w:p w:rsidR="008731E3" w:rsidRPr="00D25C4B" w:rsidRDefault="008731E3" w:rsidP="008731E3">
      <w:pPr>
        <w:autoSpaceDE w:val="0"/>
        <w:autoSpaceDN w:val="0"/>
        <w:adjustRightInd w:val="0"/>
        <w:rPr>
          <w:rFonts w:ascii="Arial" w:hAnsi="Arial" w:cs="Arial"/>
          <w:sz w:val="16"/>
          <w:szCs w:val="16"/>
          <w:lang w:val="en-US"/>
        </w:rPr>
      </w:pPr>
      <w:r w:rsidRPr="00D25C4B">
        <w:rPr>
          <w:rFonts w:ascii="Arial" w:hAnsi="Arial" w:cs="Arial"/>
          <w:sz w:val="16"/>
          <w:szCs w:val="16"/>
          <w:lang w:val="en-US"/>
        </w:rPr>
        <w:t>Yours faithfully</w:t>
      </w:r>
    </w:p>
    <w:p w:rsidR="008731E3" w:rsidRPr="00D25C4B" w:rsidRDefault="008731E3" w:rsidP="008731E3">
      <w:pPr>
        <w:autoSpaceDE w:val="0"/>
        <w:autoSpaceDN w:val="0"/>
        <w:adjustRightInd w:val="0"/>
        <w:rPr>
          <w:rFonts w:ascii="Arial" w:hAnsi="Arial" w:cs="Arial"/>
          <w:sz w:val="16"/>
          <w:szCs w:val="16"/>
          <w:lang w:val="en-US"/>
        </w:rPr>
      </w:pPr>
      <w:r w:rsidRPr="00D25C4B">
        <w:rPr>
          <w:rFonts w:ascii="Arial" w:hAnsi="Arial" w:cs="Arial"/>
          <w:sz w:val="16"/>
          <w:szCs w:val="16"/>
          <w:lang w:val="en-US"/>
        </w:rPr>
        <w:t>For and on behalf of</w:t>
      </w:r>
      <w:r>
        <w:rPr>
          <w:rFonts w:ascii="Arial" w:hAnsi="Arial" w:cs="Arial"/>
          <w:sz w:val="16"/>
          <w:szCs w:val="16"/>
          <w:lang w:val="en-US"/>
        </w:rPr>
        <w:t xml:space="preserve"> the Requestor (shipper )</w:t>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sidRPr="00CA4BD3">
        <w:rPr>
          <w:rFonts w:ascii="Arial" w:hAnsi="Arial" w:cs="Arial"/>
          <w:sz w:val="16"/>
          <w:szCs w:val="16"/>
          <w:lang w:val="en-US"/>
        </w:rPr>
        <w:t>Company Stamp of the Requestor</w:t>
      </w:r>
    </w:p>
    <w:p w:rsidR="000C748F" w:rsidRPr="00214627" w:rsidRDefault="008731E3" w:rsidP="00214627">
      <w:pPr>
        <w:autoSpaceDE w:val="0"/>
        <w:autoSpaceDN w:val="0"/>
        <w:adjustRightInd w:val="0"/>
        <w:rPr>
          <w:rFonts w:ascii="Arial" w:hAnsi="Arial" w:cs="Arial"/>
          <w:i/>
          <w:iCs/>
          <w:sz w:val="16"/>
          <w:szCs w:val="16"/>
          <w:lang w:val="en-US"/>
        </w:rPr>
      </w:pPr>
      <w:r w:rsidRPr="00D25C4B">
        <w:rPr>
          <w:rFonts w:ascii="Arial" w:hAnsi="Arial" w:cs="Arial"/>
          <w:i/>
          <w:iCs/>
          <w:sz w:val="16"/>
          <w:szCs w:val="16"/>
          <w:lang w:val="en-US"/>
        </w:rPr>
        <w:t xml:space="preserve">[insert name of </w:t>
      </w:r>
      <w:r>
        <w:rPr>
          <w:rFonts w:ascii="Arial" w:hAnsi="Arial" w:cs="Arial"/>
          <w:i/>
          <w:iCs/>
          <w:sz w:val="16"/>
          <w:szCs w:val="16"/>
          <w:lang w:val="en-US"/>
        </w:rPr>
        <w:t xml:space="preserve">shipper </w:t>
      </w:r>
      <w:r w:rsidRPr="00D25C4B">
        <w:rPr>
          <w:rFonts w:ascii="Arial" w:hAnsi="Arial" w:cs="Arial"/>
          <w:i/>
          <w:iCs/>
          <w:sz w:val="16"/>
          <w:szCs w:val="16"/>
          <w:lang w:val="en-US"/>
        </w:rPr>
        <w:t>]</w:t>
      </w:r>
    </w:p>
    <w:sectPr w:rsidR="000C748F" w:rsidRPr="00214627" w:rsidSect="000C74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86" w:rsidRDefault="00A66786" w:rsidP="00A66786">
      <w:r>
        <w:separator/>
      </w:r>
    </w:p>
  </w:endnote>
  <w:endnote w:type="continuationSeparator" w:id="0">
    <w:p w:rsidR="00A66786" w:rsidRDefault="00A66786" w:rsidP="00A6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MM_700_600_">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86" w:rsidRDefault="00A66786" w:rsidP="00A66786">
      <w:r>
        <w:separator/>
      </w:r>
    </w:p>
  </w:footnote>
  <w:footnote w:type="continuationSeparator" w:id="0">
    <w:p w:rsidR="00A66786" w:rsidRDefault="00A66786" w:rsidP="00A66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2C3B"/>
    <w:multiLevelType w:val="hybridMultilevel"/>
    <w:tmpl w:val="FF4A3E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B710F7"/>
    <w:multiLevelType w:val="hybridMultilevel"/>
    <w:tmpl w:val="26E43AF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E3"/>
    <w:rsid w:val="00000C08"/>
    <w:rsid w:val="00000FF1"/>
    <w:rsid w:val="000028B0"/>
    <w:rsid w:val="000055DD"/>
    <w:rsid w:val="00007610"/>
    <w:rsid w:val="00007AF1"/>
    <w:rsid w:val="00007FDF"/>
    <w:rsid w:val="00012FC3"/>
    <w:rsid w:val="00013156"/>
    <w:rsid w:val="0001344C"/>
    <w:rsid w:val="00013BF3"/>
    <w:rsid w:val="00014E87"/>
    <w:rsid w:val="00015F9A"/>
    <w:rsid w:val="000163FC"/>
    <w:rsid w:val="00016481"/>
    <w:rsid w:val="000165F1"/>
    <w:rsid w:val="00016CA7"/>
    <w:rsid w:val="000205C1"/>
    <w:rsid w:val="00020F8E"/>
    <w:rsid w:val="00022099"/>
    <w:rsid w:val="00022C3F"/>
    <w:rsid w:val="0002339F"/>
    <w:rsid w:val="000246F2"/>
    <w:rsid w:val="00024EFE"/>
    <w:rsid w:val="00024F17"/>
    <w:rsid w:val="000256F2"/>
    <w:rsid w:val="00025774"/>
    <w:rsid w:val="00026F9A"/>
    <w:rsid w:val="000271D4"/>
    <w:rsid w:val="000273A2"/>
    <w:rsid w:val="0002758C"/>
    <w:rsid w:val="00027BA1"/>
    <w:rsid w:val="00030F98"/>
    <w:rsid w:val="00030FE1"/>
    <w:rsid w:val="000311ED"/>
    <w:rsid w:val="000317EE"/>
    <w:rsid w:val="000326EA"/>
    <w:rsid w:val="00032D5D"/>
    <w:rsid w:val="000334F5"/>
    <w:rsid w:val="00033947"/>
    <w:rsid w:val="00033DDB"/>
    <w:rsid w:val="0003683E"/>
    <w:rsid w:val="00036EF5"/>
    <w:rsid w:val="00037125"/>
    <w:rsid w:val="00037CAC"/>
    <w:rsid w:val="00040CF7"/>
    <w:rsid w:val="00040FAD"/>
    <w:rsid w:val="00044DE3"/>
    <w:rsid w:val="0004620C"/>
    <w:rsid w:val="00047380"/>
    <w:rsid w:val="00047582"/>
    <w:rsid w:val="00047992"/>
    <w:rsid w:val="00047ED6"/>
    <w:rsid w:val="00050D8E"/>
    <w:rsid w:val="00051D5D"/>
    <w:rsid w:val="00052111"/>
    <w:rsid w:val="00052F6C"/>
    <w:rsid w:val="000530FC"/>
    <w:rsid w:val="00053621"/>
    <w:rsid w:val="0005383D"/>
    <w:rsid w:val="000538DD"/>
    <w:rsid w:val="0005425A"/>
    <w:rsid w:val="000542DA"/>
    <w:rsid w:val="00054359"/>
    <w:rsid w:val="0005453C"/>
    <w:rsid w:val="00054ECA"/>
    <w:rsid w:val="0005545A"/>
    <w:rsid w:val="000560BB"/>
    <w:rsid w:val="00057095"/>
    <w:rsid w:val="00057677"/>
    <w:rsid w:val="00060B6B"/>
    <w:rsid w:val="00062312"/>
    <w:rsid w:val="00062621"/>
    <w:rsid w:val="00062E3E"/>
    <w:rsid w:val="0006315B"/>
    <w:rsid w:val="000634C7"/>
    <w:rsid w:val="00063D0E"/>
    <w:rsid w:val="0006414C"/>
    <w:rsid w:val="00064A8A"/>
    <w:rsid w:val="00064D3E"/>
    <w:rsid w:val="000650BA"/>
    <w:rsid w:val="000653AF"/>
    <w:rsid w:val="00065EE4"/>
    <w:rsid w:val="0006694A"/>
    <w:rsid w:val="00066A8C"/>
    <w:rsid w:val="0006728E"/>
    <w:rsid w:val="00067B8C"/>
    <w:rsid w:val="00067C88"/>
    <w:rsid w:val="000702A9"/>
    <w:rsid w:val="0007075D"/>
    <w:rsid w:val="000709F9"/>
    <w:rsid w:val="00070A53"/>
    <w:rsid w:val="00070DC9"/>
    <w:rsid w:val="00071241"/>
    <w:rsid w:val="0007176A"/>
    <w:rsid w:val="000719C2"/>
    <w:rsid w:val="00073C78"/>
    <w:rsid w:val="00073D49"/>
    <w:rsid w:val="00073D57"/>
    <w:rsid w:val="00074043"/>
    <w:rsid w:val="000743D6"/>
    <w:rsid w:val="00074501"/>
    <w:rsid w:val="000749E7"/>
    <w:rsid w:val="00074D06"/>
    <w:rsid w:val="00075A63"/>
    <w:rsid w:val="00076F6A"/>
    <w:rsid w:val="00080131"/>
    <w:rsid w:val="00080362"/>
    <w:rsid w:val="00081521"/>
    <w:rsid w:val="000815EF"/>
    <w:rsid w:val="00081D34"/>
    <w:rsid w:val="000826AB"/>
    <w:rsid w:val="00082878"/>
    <w:rsid w:val="0008427B"/>
    <w:rsid w:val="000845D0"/>
    <w:rsid w:val="0008536D"/>
    <w:rsid w:val="0008549B"/>
    <w:rsid w:val="00085A10"/>
    <w:rsid w:val="000876C3"/>
    <w:rsid w:val="000878A0"/>
    <w:rsid w:val="00087C42"/>
    <w:rsid w:val="00087CC9"/>
    <w:rsid w:val="00090A6C"/>
    <w:rsid w:val="00091582"/>
    <w:rsid w:val="00092364"/>
    <w:rsid w:val="000926A7"/>
    <w:rsid w:val="00092907"/>
    <w:rsid w:val="0009415B"/>
    <w:rsid w:val="00094D55"/>
    <w:rsid w:val="00094EF1"/>
    <w:rsid w:val="000950AB"/>
    <w:rsid w:val="0009658C"/>
    <w:rsid w:val="00096E04"/>
    <w:rsid w:val="0009700B"/>
    <w:rsid w:val="000978FA"/>
    <w:rsid w:val="000A0BFA"/>
    <w:rsid w:val="000A1257"/>
    <w:rsid w:val="000A1615"/>
    <w:rsid w:val="000A1B20"/>
    <w:rsid w:val="000A2510"/>
    <w:rsid w:val="000A3992"/>
    <w:rsid w:val="000A3F44"/>
    <w:rsid w:val="000A41F8"/>
    <w:rsid w:val="000A46EC"/>
    <w:rsid w:val="000A5D36"/>
    <w:rsid w:val="000A5D51"/>
    <w:rsid w:val="000A60C2"/>
    <w:rsid w:val="000A66CD"/>
    <w:rsid w:val="000A6C2C"/>
    <w:rsid w:val="000A71A5"/>
    <w:rsid w:val="000A769E"/>
    <w:rsid w:val="000A7CEE"/>
    <w:rsid w:val="000B08D2"/>
    <w:rsid w:val="000B11E0"/>
    <w:rsid w:val="000B19A8"/>
    <w:rsid w:val="000B1C99"/>
    <w:rsid w:val="000B2922"/>
    <w:rsid w:val="000B2E1E"/>
    <w:rsid w:val="000B35C0"/>
    <w:rsid w:val="000B3BD1"/>
    <w:rsid w:val="000B3D05"/>
    <w:rsid w:val="000B4209"/>
    <w:rsid w:val="000B44FE"/>
    <w:rsid w:val="000B482B"/>
    <w:rsid w:val="000B4DF7"/>
    <w:rsid w:val="000B5D50"/>
    <w:rsid w:val="000B5F4D"/>
    <w:rsid w:val="000B6026"/>
    <w:rsid w:val="000B63C7"/>
    <w:rsid w:val="000B7078"/>
    <w:rsid w:val="000B7264"/>
    <w:rsid w:val="000B7431"/>
    <w:rsid w:val="000C03CC"/>
    <w:rsid w:val="000C0A3E"/>
    <w:rsid w:val="000C10B7"/>
    <w:rsid w:val="000C1186"/>
    <w:rsid w:val="000C3130"/>
    <w:rsid w:val="000C3501"/>
    <w:rsid w:val="000C3737"/>
    <w:rsid w:val="000C37B9"/>
    <w:rsid w:val="000C388C"/>
    <w:rsid w:val="000C411C"/>
    <w:rsid w:val="000C4D5A"/>
    <w:rsid w:val="000C4FB6"/>
    <w:rsid w:val="000C4FDF"/>
    <w:rsid w:val="000C5EEC"/>
    <w:rsid w:val="000C7067"/>
    <w:rsid w:val="000C7319"/>
    <w:rsid w:val="000C748F"/>
    <w:rsid w:val="000C790B"/>
    <w:rsid w:val="000C7954"/>
    <w:rsid w:val="000C7C28"/>
    <w:rsid w:val="000D0CFE"/>
    <w:rsid w:val="000D0E18"/>
    <w:rsid w:val="000D0E53"/>
    <w:rsid w:val="000D2982"/>
    <w:rsid w:val="000D5BA8"/>
    <w:rsid w:val="000D68EF"/>
    <w:rsid w:val="000D6948"/>
    <w:rsid w:val="000D7C85"/>
    <w:rsid w:val="000E0206"/>
    <w:rsid w:val="000E0266"/>
    <w:rsid w:val="000E24B5"/>
    <w:rsid w:val="000E2CC8"/>
    <w:rsid w:val="000E2F3C"/>
    <w:rsid w:val="000E44E8"/>
    <w:rsid w:val="000E500A"/>
    <w:rsid w:val="000E520C"/>
    <w:rsid w:val="000E6A62"/>
    <w:rsid w:val="000E79B1"/>
    <w:rsid w:val="000E79B8"/>
    <w:rsid w:val="000F03BC"/>
    <w:rsid w:val="000F1013"/>
    <w:rsid w:val="000F1885"/>
    <w:rsid w:val="000F1E79"/>
    <w:rsid w:val="000F2D8E"/>
    <w:rsid w:val="000F32C9"/>
    <w:rsid w:val="000F3597"/>
    <w:rsid w:val="000F3B01"/>
    <w:rsid w:val="000F46D1"/>
    <w:rsid w:val="000F4D50"/>
    <w:rsid w:val="000F6608"/>
    <w:rsid w:val="000F71B0"/>
    <w:rsid w:val="000F7435"/>
    <w:rsid w:val="00100A98"/>
    <w:rsid w:val="001013B8"/>
    <w:rsid w:val="001022C1"/>
    <w:rsid w:val="001029A7"/>
    <w:rsid w:val="00103636"/>
    <w:rsid w:val="001037A5"/>
    <w:rsid w:val="00103C22"/>
    <w:rsid w:val="0010438E"/>
    <w:rsid w:val="001047EA"/>
    <w:rsid w:val="00106118"/>
    <w:rsid w:val="001068AF"/>
    <w:rsid w:val="0011015B"/>
    <w:rsid w:val="0011029F"/>
    <w:rsid w:val="001124E7"/>
    <w:rsid w:val="00113577"/>
    <w:rsid w:val="00113CBD"/>
    <w:rsid w:val="00114E01"/>
    <w:rsid w:val="00114FBA"/>
    <w:rsid w:val="00115B40"/>
    <w:rsid w:val="00115D8B"/>
    <w:rsid w:val="00116021"/>
    <w:rsid w:val="00116CBC"/>
    <w:rsid w:val="00117C90"/>
    <w:rsid w:val="00120CF4"/>
    <w:rsid w:val="001210D7"/>
    <w:rsid w:val="001211FA"/>
    <w:rsid w:val="00122C5C"/>
    <w:rsid w:val="001231FA"/>
    <w:rsid w:val="00123320"/>
    <w:rsid w:val="0012365C"/>
    <w:rsid w:val="00123A98"/>
    <w:rsid w:val="00123BEE"/>
    <w:rsid w:val="001249F3"/>
    <w:rsid w:val="00125778"/>
    <w:rsid w:val="00126255"/>
    <w:rsid w:val="00126C46"/>
    <w:rsid w:val="00126F42"/>
    <w:rsid w:val="00127721"/>
    <w:rsid w:val="00127995"/>
    <w:rsid w:val="00130C31"/>
    <w:rsid w:val="001325E9"/>
    <w:rsid w:val="00132DCD"/>
    <w:rsid w:val="00133AC4"/>
    <w:rsid w:val="00135982"/>
    <w:rsid w:val="0014035D"/>
    <w:rsid w:val="00140885"/>
    <w:rsid w:val="00140FBD"/>
    <w:rsid w:val="00141A60"/>
    <w:rsid w:val="0014279A"/>
    <w:rsid w:val="001432BE"/>
    <w:rsid w:val="00143BBE"/>
    <w:rsid w:val="001445F3"/>
    <w:rsid w:val="001449C9"/>
    <w:rsid w:val="00144A4B"/>
    <w:rsid w:val="00145209"/>
    <w:rsid w:val="001468AE"/>
    <w:rsid w:val="0014722C"/>
    <w:rsid w:val="00147452"/>
    <w:rsid w:val="0015063D"/>
    <w:rsid w:val="0015136C"/>
    <w:rsid w:val="00151BE3"/>
    <w:rsid w:val="00151CAA"/>
    <w:rsid w:val="00151DF6"/>
    <w:rsid w:val="00153C20"/>
    <w:rsid w:val="00154238"/>
    <w:rsid w:val="001543AB"/>
    <w:rsid w:val="001545FA"/>
    <w:rsid w:val="0015550A"/>
    <w:rsid w:val="00155944"/>
    <w:rsid w:val="00155E2C"/>
    <w:rsid w:val="001579E8"/>
    <w:rsid w:val="00160063"/>
    <w:rsid w:val="001600A8"/>
    <w:rsid w:val="00160175"/>
    <w:rsid w:val="00160C4B"/>
    <w:rsid w:val="00160EB5"/>
    <w:rsid w:val="00160F5C"/>
    <w:rsid w:val="00161A12"/>
    <w:rsid w:val="00161B47"/>
    <w:rsid w:val="00161C58"/>
    <w:rsid w:val="00161E3F"/>
    <w:rsid w:val="00162F5C"/>
    <w:rsid w:val="001639BC"/>
    <w:rsid w:val="00164B6E"/>
    <w:rsid w:val="00165319"/>
    <w:rsid w:val="001653FA"/>
    <w:rsid w:val="0016542C"/>
    <w:rsid w:val="001662A3"/>
    <w:rsid w:val="0016763F"/>
    <w:rsid w:val="0016764C"/>
    <w:rsid w:val="0017045E"/>
    <w:rsid w:val="0017078C"/>
    <w:rsid w:val="00170C3A"/>
    <w:rsid w:val="00170D02"/>
    <w:rsid w:val="00171F11"/>
    <w:rsid w:val="00172A04"/>
    <w:rsid w:val="00172C94"/>
    <w:rsid w:val="00173492"/>
    <w:rsid w:val="00173B59"/>
    <w:rsid w:val="001746AA"/>
    <w:rsid w:val="00176B41"/>
    <w:rsid w:val="0017748E"/>
    <w:rsid w:val="00177DC3"/>
    <w:rsid w:val="0018150C"/>
    <w:rsid w:val="001820BD"/>
    <w:rsid w:val="00182286"/>
    <w:rsid w:val="00182764"/>
    <w:rsid w:val="00183CDF"/>
    <w:rsid w:val="0018457C"/>
    <w:rsid w:val="0018476C"/>
    <w:rsid w:val="0018484F"/>
    <w:rsid w:val="001855F0"/>
    <w:rsid w:val="00185D68"/>
    <w:rsid w:val="00186CE2"/>
    <w:rsid w:val="001878AB"/>
    <w:rsid w:val="00190699"/>
    <w:rsid w:val="00190A21"/>
    <w:rsid w:val="0019105E"/>
    <w:rsid w:val="00191741"/>
    <w:rsid w:val="00192FB7"/>
    <w:rsid w:val="0019342D"/>
    <w:rsid w:val="00193A55"/>
    <w:rsid w:val="00195672"/>
    <w:rsid w:val="00196E41"/>
    <w:rsid w:val="00197220"/>
    <w:rsid w:val="001972A5"/>
    <w:rsid w:val="0019744D"/>
    <w:rsid w:val="00197475"/>
    <w:rsid w:val="001977B9"/>
    <w:rsid w:val="001978C3"/>
    <w:rsid w:val="001A048E"/>
    <w:rsid w:val="001A04E7"/>
    <w:rsid w:val="001A1C17"/>
    <w:rsid w:val="001A1C7B"/>
    <w:rsid w:val="001A1E88"/>
    <w:rsid w:val="001A2854"/>
    <w:rsid w:val="001A42AC"/>
    <w:rsid w:val="001A5282"/>
    <w:rsid w:val="001A534B"/>
    <w:rsid w:val="001A5A5B"/>
    <w:rsid w:val="001A6439"/>
    <w:rsid w:val="001A6466"/>
    <w:rsid w:val="001A67A2"/>
    <w:rsid w:val="001A6FEC"/>
    <w:rsid w:val="001A71DB"/>
    <w:rsid w:val="001A75A5"/>
    <w:rsid w:val="001B04A8"/>
    <w:rsid w:val="001B0B9C"/>
    <w:rsid w:val="001B1107"/>
    <w:rsid w:val="001B1924"/>
    <w:rsid w:val="001B1BBA"/>
    <w:rsid w:val="001B1E64"/>
    <w:rsid w:val="001B278C"/>
    <w:rsid w:val="001B2DC2"/>
    <w:rsid w:val="001B2F69"/>
    <w:rsid w:val="001B35E5"/>
    <w:rsid w:val="001B4D47"/>
    <w:rsid w:val="001B5714"/>
    <w:rsid w:val="001B5D08"/>
    <w:rsid w:val="001B5F9F"/>
    <w:rsid w:val="001B615D"/>
    <w:rsid w:val="001B6D0C"/>
    <w:rsid w:val="001B6D16"/>
    <w:rsid w:val="001B7500"/>
    <w:rsid w:val="001B7A62"/>
    <w:rsid w:val="001C0B65"/>
    <w:rsid w:val="001C2579"/>
    <w:rsid w:val="001C2FE3"/>
    <w:rsid w:val="001C3274"/>
    <w:rsid w:val="001C34F0"/>
    <w:rsid w:val="001C410F"/>
    <w:rsid w:val="001C557C"/>
    <w:rsid w:val="001C6AB3"/>
    <w:rsid w:val="001C6C77"/>
    <w:rsid w:val="001C76DF"/>
    <w:rsid w:val="001D03D2"/>
    <w:rsid w:val="001D17D3"/>
    <w:rsid w:val="001D18FB"/>
    <w:rsid w:val="001D3013"/>
    <w:rsid w:val="001D307E"/>
    <w:rsid w:val="001D346F"/>
    <w:rsid w:val="001D35D4"/>
    <w:rsid w:val="001D39ED"/>
    <w:rsid w:val="001D5752"/>
    <w:rsid w:val="001D58BA"/>
    <w:rsid w:val="001D651F"/>
    <w:rsid w:val="001D65DC"/>
    <w:rsid w:val="001E39EF"/>
    <w:rsid w:val="001E3BE9"/>
    <w:rsid w:val="001E3EC5"/>
    <w:rsid w:val="001E4082"/>
    <w:rsid w:val="001E4BE1"/>
    <w:rsid w:val="001E5840"/>
    <w:rsid w:val="001E5B25"/>
    <w:rsid w:val="001E5FBA"/>
    <w:rsid w:val="001E6476"/>
    <w:rsid w:val="001E6720"/>
    <w:rsid w:val="001E7072"/>
    <w:rsid w:val="001E7470"/>
    <w:rsid w:val="001F0F0B"/>
    <w:rsid w:val="001F1D1C"/>
    <w:rsid w:val="001F2420"/>
    <w:rsid w:val="001F2F44"/>
    <w:rsid w:val="001F322D"/>
    <w:rsid w:val="001F3AE4"/>
    <w:rsid w:val="001F3CB5"/>
    <w:rsid w:val="001F41FF"/>
    <w:rsid w:val="001F445B"/>
    <w:rsid w:val="001F5DA4"/>
    <w:rsid w:val="001F6DA8"/>
    <w:rsid w:val="001F6F5D"/>
    <w:rsid w:val="001F76AC"/>
    <w:rsid w:val="001F7B76"/>
    <w:rsid w:val="00200154"/>
    <w:rsid w:val="00200DE0"/>
    <w:rsid w:val="00202A07"/>
    <w:rsid w:val="00204690"/>
    <w:rsid w:val="00205141"/>
    <w:rsid w:val="0020515D"/>
    <w:rsid w:val="002062E9"/>
    <w:rsid w:val="00206763"/>
    <w:rsid w:val="00207BAF"/>
    <w:rsid w:val="0021008D"/>
    <w:rsid w:val="002103F9"/>
    <w:rsid w:val="0021079C"/>
    <w:rsid w:val="00210AE1"/>
    <w:rsid w:val="002122CE"/>
    <w:rsid w:val="00212FFB"/>
    <w:rsid w:val="00213FD5"/>
    <w:rsid w:val="00214627"/>
    <w:rsid w:val="00214D85"/>
    <w:rsid w:val="00215457"/>
    <w:rsid w:val="002155A7"/>
    <w:rsid w:val="002165E9"/>
    <w:rsid w:val="002167A8"/>
    <w:rsid w:val="00216868"/>
    <w:rsid w:val="00220B0E"/>
    <w:rsid w:val="0022113D"/>
    <w:rsid w:val="0022128A"/>
    <w:rsid w:val="0022162E"/>
    <w:rsid w:val="00221C7D"/>
    <w:rsid w:val="002223DE"/>
    <w:rsid w:val="002229C9"/>
    <w:rsid w:val="00223170"/>
    <w:rsid w:val="00223210"/>
    <w:rsid w:val="00223385"/>
    <w:rsid w:val="00223F48"/>
    <w:rsid w:val="002242F0"/>
    <w:rsid w:val="00225324"/>
    <w:rsid w:val="00226841"/>
    <w:rsid w:val="00226B25"/>
    <w:rsid w:val="00227521"/>
    <w:rsid w:val="00227DE3"/>
    <w:rsid w:val="00227FE7"/>
    <w:rsid w:val="0023054D"/>
    <w:rsid w:val="002308A9"/>
    <w:rsid w:val="00231BA0"/>
    <w:rsid w:val="0023423B"/>
    <w:rsid w:val="002347BD"/>
    <w:rsid w:val="002347C1"/>
    <w:rsid w:val="00234808"/>
    <w:rsid w:val="00235707"/>
    <w:rsid w:val="002362A1"/>
    <w:rsid w:val="002362FC"/>
    <w:rsid w:val="002374DB"/>
    <w:rsid w:val="00237B25"/>
    <w:rsid w:val="00237C16"/>
    <w:rsid w:val="002411AA"/>
    <w:rsid w:val="00241299"/>
    <w:rsid w:val="002418D6"/>
    <w:rsid w:val="00242478"/>
    <w:rsid w:val="00243372"/>
    <w:rsid w:val="002434B9"/>
    <w:rsid w:val="00245C6D"/>
    <w:rsid w:val="00245EEF"/>
    <w:rsid w:val="00245FBC"/>
    <w:rsid w:val="00246A21"/>
    <w:rsid w:val="00247045"/>
    <w:rsid w:val="00247D0D"/>
    <w:rsid w:val="00250D83"/>
    <w:rsid w:val="00250F1F"/>
    <w:rsid w:val="00251E9F"/>
    <w:rsid w:val="00252371"/>
    <w:rsid w:val="00252503"/>
    <w:rsid w:val="0025461E"/>
    <w:rsid w:val="002546C8"/>
    <w:rsid w:val="00254BCE"/>
    <w:rsid w:val="002568F9"/>
    <w:rsid w:val="00257704"/>
    <w:rsid w:val="0026040B"/>
    <w:rsid w:val="00260EE0"/>
    <w:rsid w:val="002616CD"/>
    <w:rsid w:val="00261AB5"/>
    <w:rsid w:val="00262543"/>
    <w:rsid w:val="0026332A"/>
    <w:rsid w:val="0026386F"/>
    <w:rsid w:val="00264F51"/>
    <w:rsid w:val="00265BE1"/>
    <w:rsid w:val="00270E2D"/>
    <w:rsid w:val="00271E3F"/>
    <w:rsid w:val="00273D40"/>
    <w:rsid w:val="002775A6"/>
    <w:rsid w:val="00277DDE"/>
    <w:rsid w:val="002808BD"/>
    <w:rsid w:val="002809E6"/>
    <w:rsid w:val="00280A5F"/>
    <w:rsid w:val="00281312"/>
    <w:rsid w:val="00281BCB"/>
    <w:rsid w:val="002827DC"/>
    <w:rsid w:val="00282912"/>
    <w:rsid w:val="00283821"/>
    <w:rsid w:val="00283EA0"/>
    <w:rsid w:val="002840BA"/>
    <w:rsid w:val="00284144"/>
    <w:rsid w:val="002850E4"/>
    <w:rsid w:val="00285648"/>
    <w:rsid w:val="0028604B"/>
    <w:rsid w:val="0028621D"/>
    <w:rsid w:val="00286EDD"/>
    <w:rsid w:val="00286EDE"/>
    <w:rsid w:val="002873E9"/>
    <w:rsid w:val="00287950"/>
    <w:rsid w:val="00287C5E"/>
    <w:rsid w:val="002903A9"/>
    <w:rsid w:val="00290BE5"/>
    <w:rsid w:val="002915E6"/>
    <w:rsid w:val="00292666"/>
    <w:rsid w:val="00292728"/>
    <w:rsid w:val="00292A2E"/>
    <w:rsid w:val="00295120"/>
    <w:rsid w:val="00295FE8"/>
    <w:rsid w:val="00297D07"/>
    <w:rsid w:val="002A09C0"/>
    <w:rsid w:val="002A0D02"/>
    <w:rsid w:val="002A0DF0"/>
    <w:rsid w:val="002A0EC9"/>
    <w:rsid w:val="002A17F5"/>
    <w:rsid w:val="002A2348"/>
    <w:rsid w:val="002A271D"/>
    <w:rsid w:val="002A2A96"/>
    <w:rsid w:val="002A5B8C"/>
    <w:rsid w:val="002A7138"/>
    <w:rsid w:val="002A74AA"/>
    <w:rsid w:val="002B15EA"/>
    <w:rsid w:val="002B16D0"/>
    <w:rsid w:val="002B201F"/>
    <w:rsid w:val="002B2DE1"/>
    <w:rsid w:val="002B3BAE"/>
    <w:rsid w:val="002B436E"/>
    <w:rsid w:val="002B4498"/>
    <w:rsid w:val="002B4C47"/>
    <w:rsid w:val="002B5F56"/>
    <w:rsid w:val="002B5F9B"/>
    <w:rsid w:val="002B60B4"/>
    <w:rsid w:val="002B680B"/>
    <w:rsid w:val="002B6E76"/>
    <w:rsid w:val="002B7BAC"/>
    <w:rsid w:val="002C0CEC"/>
    <w:rsid w:val="002C1756"/>
    <w:rsid w:val="002C1DF0"/>
    <w:rsid w:val="002C22FD"/>
    <w:rsid w:val="002C256A"/>
    <w:rsid w:val="002C2777"/>
    <w:rsid w:val="002C28C3"/>
    <w:rsid w:val="002C2963"/>
    <w:rsid w:val="002C2D29"/>
    <w:rsid w:val="002C3242"/>
    <w:rsid w:val="002C33E7"/>
    <w:rsid w:val="002C3A69"/>
    <w:rsid w:val="002C479C"/>
    <w:rsid w:val="002C4DBF"/>
    <w:rsid w:val="002C5CD0"/>
    <w:rsid w:val="002D0133"/>
    <w:rsid w:val="002D01A0"/>
    <w:rsid w:val="002D0BFC"/>
    <w:rsid w:val="002D11FD"/>
    <w:rsid w:val="002D1423"/>
    <w:rsid w:val="002D1870"/>
    <w:rsid w:val="002D2389"/>
    <w:rsid w:val="002D2D86"/>
    <w:rsid w:val="002D3653"/>
    <w:rsid w:val="002D371F"/>
    <w:rsid w:val="002D3F10"/>
    <w:rsid w:val="002D4732"/>
    <w:rsid w:val="002D4E4E"/>
    <w:rsid w:val="002D5E20"/>
    <w:rsid w:val="002D68D1"/>
    <w:rsid w:val="002D7E94"/>
    <w:rsid w:val="002E0273"/>
    <w:rsid w:val="002E08E5"/>
    <w:rsid w:val="002E098E"/>
    <w:rsid w:val="002E0C68"/>
    <w:rsid w:val="002E1E39"/>
    <w:rsid w:val="002E27BC"/>
    <w:rsid w:val="002E2D49"/>
    <w:rsid w:val="002E3004"/>
    <w:rsid w:val="002E3305"/>
    <w:rsid w:val="002E376E"/>
    <w:rsid w:val="002E3812"/>
    <w:rsid w:val="002E3F75"/>
    <w:rsid w:val="002E41B9"/>
    <w:rsid w:val="002E4886"/>
    <w:rsid w:val="002E50E0"/>
    <w:rsid w:val="002E5B56"/>
    <w:rsid w:val="002E614F"/>
    <w:rsid w:val="002E6EA8"/>
    <w:rsid w:val="002F01A8"/>
    <w:rsid w:val="002F158B"/>
    <w:rsid w:val="002F16A8"/>
    <w:rsid w:val="002F1AFC"/>
    <w:rsid w:val="002F29DA"/>
    <w:rsid w:val="002F2AD2"/>
    <w:rsid w:val="002F57F3"/>
    <w:rsid w:val="002F6434"/>
    <w:rsid w:val="002F6830"/>
    <w:rsid w:val="002F78A0"/>
    <w:rsid w:val="002F7D6E"/>
    <w:rsid w:val="003001D7"/>
    <w:rsid w:val="00301533"/>
    <w:rsid w:val="00301E93"/>
    <w:rsid w:val="003021D1"/>
    <w:rsid w:val="00302811"/>
    <w:rsid w:val="0030367C"/>
    <w:rsid w:val="003036A2"/>
    <w:rsid w:val="00304181"/>
    <w:rsid w:val="0030529D"/>
    <w:rsid w:val="00305D68"/>
    <w:rsid w:val="00305E7D"/>
    <w:rsid w:val="00305F8C"/>
    <w:rsid w:val="00306973"/>
    <w:rsid w:val="00307FDE"/>
    <w:rsid w:val="0031092F"/>
    <w:rsid w:val="003109F4"/>
    <w:rsid w:val="00311123"/>
    <w:rsid w:val="003113C0"/>
    <w:rsid w:val="00311F9E"/>
    <w:rsid w:val="003129AF"/>
    <w:rsid w:val="00313B1E"/>
    <w:rsid w:val="00314ABC"/>
    <w:rsid w:val="00314AF2"/>
    <w:rsid w:val="00315786"/>
    <w:rsid w:val="00315BBD"/>
    <w:rsid w:val="003177A2"/>
    <w:rsid w:val="0032063E"/>
    <w:rsid w:val="00321A3C"/>
    <w:rsid w:val="00321B15"/>
    <w:rsid w:val="0032203D"/>
    <w:rsid w:val="003229F2"/>
    <w:rsid w:val="00322D87"/>
    <w:rsid w:val="00323D5C"/>
    <w:rsid w:val="00323DCA"/>
    <w:rsid w:val="0032542B"/>
    <w:rsid w:val="00325B39"/>
    <w:rsid w:val="003260F4"/>
    <w:rsid w:val="00326107"/>
    <w:rsid w:val="0032711E"/>
    <w:rsid w:val="003304BD"/>
    <w:rsid w:val="00330B7D"/>
    <w:rsid w:val="0033172F"/>
    <w:rsid w:val="0033259E"/>
    <w:rsid w:val="00332DF7"/>
    <w:rsid w:val="0033344D"/>
    <w:rsid w:val="00334DEC"/>
    <w:rsid w:val="00335CA3"/>
    <w:rsid w:val="00335EB4"/>
    <w:rsid w:val="00335F09"/>
    <w:rsid w:val="00336D5B"/>
    <w:rsid w:val="0033711A"/>
    <w:rsid w:val="00337DAD"/>
    <w:rsid w:val="003403EB"/>
    <w:rsid w:val="00340420"/>
    <w:rsid w:val="00340B7A"/>
    <w:rsid w:val="00340D53"/>
    <w:rsid w:val="00341434"/>
    <w:rsid w:val="00341D0B"/>
    <w:rsid w:val="00343123"/>
    <w:rsid w:val="0034335A"/>
    <w:rsid w:val="00343E7A"/>
    <w:rsid w:val="00344152"/>
    <w:rsid w:val="0034450E"/>
    <w:rsid w:val="003449CA"/>
    <w:rsid w:val="00345438"/>
    <w:rsid w:val="003457B4"/>
    <w:rsid w:val="00346ECD"/>
    <w:rsid w:val="00346FC3"/>
    <w:rsid w:val="00347004"/>
    <w:rsid w:val="0034702D"/>
    <w:rsid w:val="00347E3D"/>
    <w:rsid w:val="00350626"/>
    <w:rsid w:val="00350723"/>
    <w:rsid w:val="00350BDF"/>
    <w:rsid w:val="00350E4E"/>
    <w:rsid w:val="00350E58"/>
    <w:rsid w:val="00351310"/>
    <w:rsid w:val="0035214E"/>
    <w:rsid w:val="003532BF"/>
    <w:rsid w:val="003533F8"/>
    <w:rsid w:val="00354464"/>
    <w:rsid w:val="003546CD"/>
    <w:rsid w:val="0035479D"/>
    <w:rsid w:val="00354AA0"/>
    <w:rsid w:val="003550EA"/>
    <w:rsid w:val="003561B2"/>
    <w:rsid w:val="00360F4F"/>
    <w:rsid w:val="003614AF"/>
    <w:rsid w:val="00361512"/>
    <w:rsid w:val="0036284F"/>
    <w:rsid w:val="0036434A"/>
    <w:rsid w:val="00364C71"/>
    <w:rsid w:val="00364FDF"/>
    <w:rsid w:val="00364FED"/>
    <w:rsid w:val="00366A6F"/>
    <w:rsid w:val="00367921"/>
    <w:rsid w:val="003709DC"/>
    <w:rsid w:val="0037132B"/>
    <w:rsid w:val="00372260"/>
    <w:rsid w:val="0037251F"/>
    <w:rsid w:val="00372821"/>
    <w:rsid w:val="003730E7"/>
    <w:rsid w:val="00373ECC"/>
    <w:rsid w:val="00373F1B"/>
    <w:rsid w:val="00376925"/>
    <w:rsid w:val="0038148A"/>
    <w:rsid w:val="00381F15"/>
    <w:rsid w:val="0038287F"/>
    <w:rsid w:val="00382DFD"/>
    <w:rsid w:val="003835CC"/>
    <w:rsid w:val="00383CBF"/>
    <w:rsid w:val="003842D7"/>
    <w:rsid w:val="00384741"/>
    <w:rsid w:val="00384AB3"/>
    <w:rsid w:val="003858B1"/>
    <w:rsid w:val="00386C2E"/>
    <w:rsid w:val="00386DB6"/>
    <w:rsid w:val="00387FF6"/>
    <w:rsid w:val="00390378"/>
    <w:rsid w:val="0039059E"/>
    <w:rsid w:val="0039127B"/>
    <w:rsid w:val="00391772"/>
    <w:rsid w:val="00391EE9"/>
    <w:rsid w:val="0039284F"/>
    <w:rsid w:val="00394F6B"/>
    <w:rsid w:val="0039541E"/>
    <w:rsid w:val="0039592E"/>
    <w:rsid w:val="003974B1"/>
    <w:rsid w:val="003A04FB"/>
    <w:rsid w:val="003A0881"/>
    <w:rsid w:val="003A118B"/>
    <w:rsid w:val="003A19D8"/>
    <w:rsid w:val="003A1DE7"/>
    <w:rsid w:val="003A22F6"/>
    <w:rsid w:val="003A2683"/>
    <w:rsid w:val="003A273B"/>
    <w:rsid w:val="003A4F07"/>
    <w:rsid w:val="003A55AD"/>
    <w:rsid w:val="003A5A8D"/>
    <w:rsid w:val="003A62EF"/>
    <w:rsid w:val="003A6390"/>
    <w:rsid w:val="003A766C"/>
    <w:rsid w:val="003B1479"/>
    <w:rsid w:val="003B1B16"/>
    <w:rsid w:val="003B3017"/>
    <w:rsid w:val="003B3B14"/>
    <w:rsid w:val="003B3E27"/>
    <w:rsid w:val="003B5C21"/>
    <w:rsid w:val="003B7077"/>
    <w:rsid w:val="003B7ADE"/>
    <w:rsid w:val="003B7C44"/>
    <w:rsid w:val="003C0546"/>
    <w:rsid w:val="003C2292"/>
    <w:rsid w:val="003C3C1E"/>
    <w:rsid w:val="003C3CE5"/>
    <w:rsid w:val="003C3F25"/>
    <w:rsid w:val="003C4429"/>
    <w:rsid w:val="003C5F4A"/>
    <w:rsid w:val="003C7072"/>
    <w:rsid w:val="003C713B"/>
    <w:rsid w:val="003D01CF"/>
    <w:rsid w:val="003D055E"/>
    <w:rsid w:val="003D0AD0"/>
    <w:rsid w:val="003D144C"/>
    <w:rsid w:val="003D1703"/>
    <w:rsid w:val="003D19E1"/>
    <w:rsid w:val="003D2269"/>
    <w:rsid w:val="003D24E7"/>
    <w:rsid w:val="003D2709"/>
    <w:rsid w:val="003D2A35"/>
    <w:rsid w:val="003D2E2B"/>
    <w:rsid w:val="003D3325"/>
    <w:rsid w:val="003D3819"/>
    <w:rsid w:val="003D4A9B"/>
    <w:rsid w:val="003D53CB"/>
    <w:rsid w:val="003D5432"/>
    <w:rsid w:val="003D5C9E"/>
    <w:rsid w:val="003D63B3"/>
    <w:rsid w:val="003D693D"/>
    <w:rsid w:val="003D7077"/>
    <w:rsid w:val="003D774B"/>
    <w:rsid w:val="003E0082"/>
    <w:rsid w:val="003E051D"/>
    <w:rsid w:val="003E1834"/>
    <w:rsid w:val="003E1FB9"/>
    <w:rsid w:val="003E21B7"/>
    <w:rsid w:val="003E25C2"/>
    <w:rsid w:val="003E293A"/>
    <w:rsid w:val="003E397C"/>
    <w:rsid w:val="003E47CE"/>
    <w:rsid w:val="003E496A"/>
    <w:rsid w:val="003E4D8D"/>
    <w:rsid w:val="003E4E9E"/>
    <w:rsid w:val="003E51EF"/>
    <w:rsid w:val="003E63DE"/>
    <w:rsid w:val="003E6CF2"/>
    <w:rsid w:val="003E7976"/>
    <w:rsid w:val="003F1112"/>
    <w:rsid w:val="003F13C0"/>
    <w:rsid w:val="003F17C6"/>
    <w:rsid w:val="003F3036"/>
    <w:rsid w:val="003F3095"/>
    <w:rsid w:val="003F378F"/>
    <w:rsid w:val="003F38BC"/>
    <w:rsid w:val="003F4589"/>
    <w:rsid w:val="003F4734"/>
    <w:rsid w:val="003F6CA0"/>
    <w:rsid w:val="003F7079"/>
    <w:rsid w:val="003F75D9"/>
    <w:rsid w:val="00400E09"/>
    <w:rsid w:val="00400E74"/>
    <w:rsid w:val="004010DE"/>
    <w:rsid w:val="00401D76"/>
    <w:rsid w:val="0040292E"/>
    <w:rsid w:val="00403A97"/>
    <w:rsid w:val="00403C3B"/>
    <w:rsid w:val="00403CF8"/>
    <w:rsid w:val="00404ABA"/>
    <w:rsid w:val="004056B9"/>
    <w:rsid w:val="00405CF6"/>
    <w:rsid w:val="00406AC0"/>
    <w:rsid w:val="0040701A"/>
    <w:rsid w:val="004071D8"/>
    <w:rsid w:val="00410BB5"/>
    <w:rsid w:val="00411755"/>
    <w:rsid w:val="00411D6B"/>
    <w:rsid w:val="004147EF"/>
    <w:rsid w:val="00415A23"/>
    <w:rsid w:val="00415F0E"/>
    <w:rsid w:val="00416575"/>
    <w:rsid w:val="00417209"/>
    <w:rsid w:val="0041751F"/>
    <w:rsid w:val="004176B1"/>
    <w:rsid w:val="00417C39"/>
    <w:rsid w:val="00417D8E"/>
    <w:rsid w:val="0042009F"/>
    <w:rsid w:val="004201F6"/>
    <w:rsid w:val="00420C24"/>
    <w:rsid w:val="00420C32"/>
    <w:rsid w:val="00421071"/>
    <w:rsid w:val="004216A0"/>
    <w:rsid w:val="004219F2"/>
    <w:rsid w:val="00423147"/>
    <w:rsid w:val="004235E7"/>
    <w:rsid w:val="0042417F"/>
    <w:rsid w:val="00424904"/>
    <w:rsid w:val="00424A3A"/>
    <w:rsid w:val="00424C02"/>
    <w:rsid w:val="00425282"/>
    <w:rsid w:val="004252C2"/>
    <w:rsid w:val="004263C8"/>
    <w:rsid w:val="00427224"/>
    <w:rsid w:val="004301E4"/>
    <w:rsid w:val="00430F3B"/>
    <w:rsid w:val="004323D8"/>
    <w:rsid w:val="004325DD"/>
    <w:rsid w:val="00434452"/>
    <w:rsid w:val="004346A3"/>
    <w:rsid w:val="00435431"/>
    <w:rsid w:val="00436AE5"/>
    <w:rsid w:val="00437B06"/>
    <w:rsid w:val="00440D59"/>
    <w:rsid w:val="00442934"/>
    <w:rsid w:val="00442AFA"/>
    <w:rsid w:val="00442C69"/>
    <w:rsid w:val="004435D6"/>
    <w:rsid w:val="00443620"/>
    <w:rsid w:val="00443EC9"/>
    <w:rsid w:val="0044406C"/>
    <w:rsid w:val="004442CA"/>
    <w:rsid w:val="0044475A"/>
    <w:rsid w:val="00445BB8"/>
    <w:rsid w:val="00445C0F"/>
    <w:rsid w:val="004467B0"/>
    <w:rsid w:val="0044692C"/>
    <w:rsid w:val="0044694C"/>
    <w:rsid w:val="00447B83"/>
    <w:rsid w:val="00450D1C"/>
    <w:rsid w:val="00452B35"/>
    <w:rsid w:val="00452E3F"/>
    <w:rsid w:val="004535D4"/>
    <w:rsid w:val="004535F3"/>
    <w:rsid w:val="0045363E"/>
    <w:rsid w:val="00454304"/>
    <w:rsid w:val="0045433A"/>
    <w:rsid w:val="0045589D"/>
    <w:rsid w:val="00455F26"/>
    <w:rsid w:val="00456A12"/>
    <w:rsid w:val="00456A73"/>
    <w:rsid w:val="00460CA2"/>
    <w:rsid w:val="00460EC8"/>
    <w:rsid w:val="00461093"/>
    <w:rsid w:val="004628B3"/>
    <w:rsid w:val="00462C0E"/>
    <w:rsid w:val="00465AEE"/>
    <w:rsid w:val="004673AC"/>
    <w:rsid w:val="0046762F"/>
    <w:rsid w:val="00467ED8"/>
    <w:rsid w:val="00470107"/>
    <w:rsid w:val="0047084D"/>
    <w:rsid w:val="00470917"/>
    <w:rsid w:val="00470FF8"/>
    <w:rsid w:val="00471EE0"/>
    <w:rsid w:val="004722DB"/>
    <w:rsid w:val="00472695"/>
    <w:rsid w:val="00473613"/>
    <w:rsid w:val="004739FC"/>
    <w:rsid w:val="004752FA"/>
    <w:rsid w:val="00475F32"/>
    <w:rsid w:val="00476B15"/>
    <w:rsid w:val="00476BB3"/>
    <w:rsid w:val="00477B8C"/>
    <w:rsid w:val="00480993"/>
    <w:rsid w:val="004810BF"/>
    <w:rsid w:val="004821DB"/>
    <w:rsid w:val="00482A15"/>
    <w:rsid w:val="00484013"/>
    <w:rsid w:val="004840FA"/>
    <w:rsid w:val="00484545"/>
    <w:rsid w:val="0048485A"/>
    <w:rsid w:val="00486138"/>
    <w:rsid w:val="00486849"/>
    <w:rsid w:val="0049016D"/>
    <w:rsid w:val="00490259"/>
    <w:rsid w:val="0049169E"/>
    <w:rsid w:val="00491708"/>
    <w:rsid w:val="0049186E"/>
    <w:rsid w:val="0049222C"/>
    <w:rsid w:val="004929DC"/>
    <w:rsid w:val="00492B16"/>
    <w:rsid w:val="00493A07"/>
    <w:rsid w:val="00493FC9"/>
    <w:rsid w:val="00494BFE"/>
    <w:rsid w:val="00494F12"/>
    <w:rsid w:val="00495D9D"/>
    <w:rsid w:val="00496525"/>
    <w:rsid w:val="004965A7"/>
    <w:rsid w:val="00496DB1"/>
    <w:rsid w:val="00496EDD"/>
    <w:rsid w:val="004971C0"/>
    <w:rsid w:val="0049791B"/>
    <w:rsid w:val="004A0F71"/>
    <w:rsid w:val="004A114B"/>
    <w:rsid w:val="004A31B4"/>
    <w:rsid w:val="004A3319"/>
    <w:rsid w:val="004A4261"/>
    <w:rsid w:val="004A4B55"/>
    <w:rsid w:val="004A6CD2"/>
    <w:rsid w:val="004A6EDF"/>
    <w:rsid w:val="004A7D88"/>
    <w:rsid w:val="004A7DCE"/>
    <w:rsid w:val="004B1BCA"/>
    <w:rsid w:val="004B1DC2"/>
    <w:rsid w:val="004B2520"/>
    <w:rsid w:val="004B2E9A"/>
    <w:rsid w:val="004B37F5"/>
    <w:rsid w:val="004B3C9E"/>
    <w:rsid w:val="004B3F5F"/>
    <w:rsid w:val="004B47FE"/>
    <w:rsid w:val="004B4D2A"/>
    <w:rsid w:val="004B4F8F"/>
    <w:rsid w:val="004B531C"/>
    <w:rsid w:val="004B6952"/>
    <w:rsid w:val="004B6E5A"/>
    <w:rsid w:val="004C01C7"/>
    <w:rsid w:val="004C07FC"/>
    <w:rsid w:val="004C1414"/>
    <w:rsid w:val="004C1BF5"/>
    <w:rsid w:val="004C22A2"/>
    <w:rsid w:val="004C312D"/>
    <w:rsid w:val="004C350E"/>
    <w:rsid w:val="004C3E0F"/>
    <w:rsid w:val="004C5FEB"/>
    <w:rsid w:val="004C6A1B"/>
    <w:rsid w:val="004C6CE0"/>
    <w:rsid w:val="004C72DF"/>
    <w:rsid w:val="004C7426"/>
    <w:rsid w:val="004C77FF"/>
    <w:rsid w:val="004C78BF"/>
    <w:rsid w:val="004D0A4D"/>
    <w:rsid w:val="004D0E33"/>
    <w:rsid w:val="004D29CE"/>
    <w:rsid w:val="004D29D4"/>
    <w:rsid w:val="004D2C94"/>
    <w:rsid w:val="004D4238"/>
    <w:rsid w:val="004D459C"/>
    <w:rsid w:val="004D55EB"/>
    <w:rsid w:val="004D6E25"/>
    <w:rsid w:val="004D6F2D"/>
    <w:rsid w:val="004D72FF"/>
    <w:rsid w:val="004D75EA"/>
    <w:rsid w:val="004D7D09"/>
    <w:rsid w:val="004E0D72"/>
    <w:rsid w:val="004E1218"/>
    <w:rsid w:val="004E22B6"/>
    <w:rsid w:val="004E3009"/>
    <w:rsid w:val="004E31E7"/>
    <w:rsid w:val="004E43B3"/>
    <w:rsid w:val="004E4606"/>
    <w:rsid w:val="004E5535"/>
    <w:rsid w:val="004E5B4B"/>
    <w:rsid w:val="004E66C4"/>
    <w:rsid w:val="004E744C"/>
    <w:rsid w:val="004F04C5"/>
    <w:rsid w:val="004F0B93"/>
    <w:rsid w:val="004F1232"/>
    <w:rsid w:val="004F20B9"/>
    <w:rsid w:val="004F32BA"/>
    <w:rsid w:val="004F3714"/>
    <w:rsid w:val="004F4585"/>
    <w:rsid w:val="004F4914"/>
    <w:rsid w:val="004F6A18"/>
    <w:rsid w:val="004F6A75"/>
    <w:rsid w:val="004F6B20"/>
    <w:rsid w:val="004F6B76"/>
    <w:rsid w:val="004F7A7D"/>
    <w:rsid w:val="005007E1"/>
    <w:rsid w:val="00501027"/>
    <w:rsid w:val="005018EE"/>
    <w:rsid w:val="00501CCE"/>
    <w:rsid w:val="00502DF7"/>
    <w:rsid w:val="00503097"/>
    <w:rsid w:val="005030C6"/>
    <w:rsid w:val="00503467"/>
    <w:rsid w:val="005047A3"/>
    <w:rsid w:val="00505A84"/>
    <w:rsid w:val="00505CAA"/>
    <w:rsid w:val="005065E9"/>
    <w:rsid w:val="00507F8B"/>
    <w:rsid w:val="0051000E"/>
    <w:rsid w:val="00511053"/>
    <w:rsid w:val="0051120C"/>
    <w:rsid w:val="0051150A"/>
    <w:rsid w:val="00511CD2"/>
    <w:rsid w:val="00512E2B"/>
    <w:rsid w:val="00514671"/>
    <w:rsid w:val="005146F1"/>
    <w:rsid w:val="005150E5"/>
    <w:rsid w:val="00515564"/>
    <w:rsid w:val="00515C04"/>
    <w:rsid w:val="00516295"/>
    <w:rsid w:val="00516E38"/>
    <w:rsid w:val="00516F53"/>
    <w:rsid w:val="00517642"/>
    <w:rsid w:val="005201A7"/>
    <w:rsid w:val="00520EE1"/>
    <w:rsid w:val="005213F7"/>
    <w:rsid w:val="005220EF"/>
    <w:rsid w:val="00523017"/>
    <w:rsid w:val="005232AA"/>
    <w:rsid w:val="005239FF"/>
    <w:rsid w:val="00524CDC"/>
    <w:rsid w:val="0052541E"/>
    <w:rsid w:val="005255D5"/>
    <w:rsid w:val="00525A10"/>
    <w:rsid w:val="00525D3D"/>
    <w:rsid w:val="00525E6D"/>
    <w:rsid w:val="00526FB2"/>
    <w:rsid w:val="00527ED4"/>
    <w:rsid w:val="005301E5"/>
    <w:rsid w:val="0053084B"/>
    <w:rsid w:val="00530905"/>
    <w:rsid w:val="00530B71"/>
    <w:rsid w:val="00532611"/>
    <w:rsid w:val="00532EE3"/>
    <w:rsid w:val="00534847"/>
    <w:rsid w:val="00534B09"/>
    <w:rsid w:val="00534FA1"/>
    <w:rsid w:val="005352D7"/>
    <w:rsid w:val="00535C5E"/>
    <w:rsid w:val="00536270"/>
    <w:rsid w:val="00537C24"/>
    <w:rsid w:val="00540DC8"/>
    <w:rsid w:val="0054162D"/>
    <w:rsid w:val="00541BF7"/>
    <w:rsid w:val="00543367"/>
    <w:rsid w:val="00543432"/>
    <w:rsid w:val="00543561"/>
    <w:rsid w:val="0054360A"/>
    <w:rsid w:val="005440CB"/>
    <w:rsid w:val="005445FA"/>
    <w:rsid w:val="00545277"/>
    <w:rsid w:val="00545E7B"/>
    <w:rsid w:val="005468F3"/>
    <w:rsid w:val="00546B4C"/>
    <w:rsid w:val="005472EA"/>
    <w:rsid w:val="00547869"/>
    <w:rsid w:val="00547C28"/>
    <w:rsid w:val="00550F75"/>
    <w:rsid w:val="005521EE"/>
    <w:rsid w:val="00552599"/>
    <w:rsid w:val="00552EA5"/>
    <w:rsid w:val="00553856"/>
    <w:rsid w:val="0055431A"/>
    <w:rsid w:val="00554C42"/>
    <w:rsid w:val="0055569C"/>
    <w:rsid w:val="00556248"/>
    <w:rsid w:val="0055747F"/>
    <w:rsid w:val="00560664"/>
    <w:rsid w:val="0056092A"/>
    <w:rsid w:val="00560ACB"/>
    <w:rsid w:val="00560E9C"/>
    <w:rsid w:val="00561259"/>
    <w:rsid w:val="0056128D"/>
    <w:rsid w:val="00562912"/>
    <w:rsid w:val="00562CBF"/>
    <w:rsid w:val="00563921"/>
    <w:rsid w:val="00564A8C"/>
    <w:rsid w:val="00564CDF"/>
    <w:rsid w:val="00565384"/>
    <w:rsid w:val="00565C24"/>
    <w:rsid w:val="0056612F"/>
    <w:rsid w:val="0057046D"/>
    <w:rsid w:val="00570BE0"/>
    <w:rsid w:val="00570E0B"/>
    <w:rsid w:val="005714BE"/>
    <w:rsid w:val="00571FD5"/>
    <w:rsid w:val="005720FA"/>
    <w:rsid w:val="005726D4"/>
    <w:rsid w:val="00572F50"/>
    <w:rsid w:val="005741CB"/>
    <w:rsid w:val="00574B30"/>
    <w:rsid w:val="00574BBE"/>
    <w:rsid w:val="00575460"/>
    <w:rsid w:val="00575F2D"/>
    <w:rsid w:val="005760E4"/>
    <w:rsid w:val="00577197"/>
    <w:rsid w:val="005801C4"/>
    <w:rsid w:val="00580238"/>
    <w:rsid w:val="005806B7"/>
    <w:rsid w:val="00580D54"/>
    <w:rsid w:val="005815EC"/>
    <w:rsid w:val="00582E4A"/>
    <w:rsid w:val="00583A65"/>
    <w:rsid w:val="0058400C"/>
    <w:rsid w:val="005847B9"/>
    <w:rsid w:val="00584F50"/>
    <w:rsid w:val="00585030"/>
    <w:rsid w:val="00585668"/>
    <w:rsid w:val="00586222"/>
    <w:rsid w:val="0058712D"/>
    <w:rsid w:val="00587336"/>
    <w:rsid w:val="005876C9"/>
    <w:rsid w:val="00590B33"/>
    <w:rsid w:val="00590DAC"/>
    <w:rsid w:val="005921DB"/>
    <w:rsid w:val="0059220A"/>
    <w:rsid w:val="00594DC0"/>
    <w:rsid w:val="00594F01"/>
    <w:rsid w:val="00595267"/>
    <w:rsid w:val="0059618F"/>
    <w:rsid w:val="00596B02"/>
    <w:rsid w:val="00596BAA"/>
    <w:rsid w:val="005973FD"/>
    <w:rsid w:val="00597AEA"/>
    <w:rsid w:val="00597F23"/>
    <w:rsid w:val="005A075F"/>
    <w:rsid w:val="005A0F8A"/>
    <w:rsid w:val="005A14E7"/>
    <w:rsid w:val="005A1980"/>
    <w:rsid w:val="005A1D2B"/>
    <w:rsid w:val="005A38B4"/>
    <w:rsid w:val="005A3E4B"/>
    <w:rsid w:val="005A3E86"/>
    <w:rsid w:val="005A454A"/>
    <w:rsid w:val="005A460F"/>
    <w:rsid w:val="005A738C"/>
    <w:rsid w:val="005A7B5F"/>
    <w:rsid w:val="005A7D69"/>
    <w:rsid w:val="005B08FD"/>
    <w:rsid w:val="005B162C"/>
    <w:rsid w:val="005B2A47"/>
    <w:rsid w:val="005B3472"/>
    <w:rsid w:val="005B35F5"/>
    <w:rsid w:val="005B39CD"/>
    <w:rsid w:val="005B42EC"/>
    <w:rsid w:val="005B4336"/>
    <w:rsid w:val="005B4756"/>
    <w:rsid w:val="005B4EC6"/>
    <w:rsid w:val="005B4F3C"/>
    <w:rsid w:val="005B5850"/>
    <w:rsid w:val="005B5D1F"/>
    <w:rsid w:val="005B5E0A"/>
    <w:rsid w:val="005B5EC6"/>
    <w:rsid w:val="005B5F04"/>
    <w:rsid w:val="005B6615"/>
    <w:rsid w:val="005B67FE"/>
    <w:rsid w:val="005B6B4E"/>
    <w:rsid w:val="005B6FBA"/>
    <w:rsid w:val="005B707C"/>
    <w:rsid w:val="005B754A"/>
    <w:rsid w:val="005B799A"/>
    <w:rsid w:val="005C03FC"/>
    <w:rsid w:val="005C046F"/>
    <w:rsid w:val="005C059B"/>
    <w:rsid w:val="005C1834"/>
    <w:rsid w:val="005C2298"/>
    <w:rsid w:val="005C3697"/>
    <w:rsid w:val="005C41DA"/>
    <w:rsid w:val="005C4B18"/>
    <w:rsid w:val="005C58E4"/>
    <w:rsid w:val="005C6344"/>
    <w:rsid w:val="005C651C"/>
    <w:rsid w:val="005C673D"/>
    <w:rsid w:val="005C7629"/>
    <w:rsid w:val="005D0151"/>
    <w:rsid w:val="005D0634"/>
    <w:rsid w:val="005D0ACB"/>
    <w:rsid w:val="005D137F"/>
    <w:rsid w:val="005D14E2"/>
    <w:rsid w:val="005D1A4D"/>
    <w:rsid w:val="005D2290"/>
    <w:rsid w:val="005D234B"/>
    <w:rsid w:val="005D3FCA"/>
    <w:rsid w:val="005D57AE"/>
    <w:rsid w:val="005D5FA1"/>
    <w:rsid w:val="005D6CBE"/>
    <w:rsid w:val="005D6E68"/>
    <w:rsid w:val="005D77A6"/>
    <w:rsid w:val="005E0FDB"/>
    <w:rsid w:val="005E1945"/>
    <w:rsid w:val="005E1D98"/>
    <w:rsid w:val="005E2357"/>
    <w:rsid w:val="005E386B"/>
    <w:rsid w:val="005E3BE4"/>
    <w:rsid w:val="005E5B63"/>
    <w:rsid w:val="005E6074"/>
    <w:rsid w:val="005E6A07"/>
    <w:rsid w:val="005E70A1"/>
    <w:rsid w:val="005E781C"/>
    <w:rsid w:val="005F04C3"/>
    <w:rsid w:val="005F1746"/>
    <w:rsid w:val="005F21DC"/>
    <w:rsid w:val="005F2962"/>
    <w:rsid w:val="005F2F63"/>
    <w:rsid w:val="005F371E"/>
    <w:rsid w:val="005F43B3"/>
    <w:rsid w:val="005F4418"/>
    <w:rsid w:val="005F4733"/>
    <w:rsid w:val="005F4EF1"/>
    <w:rsid w:val="005F519F"/>
    <w:rsid w:val="005F7FE2"/>
    <w:rsid w:val="00600426"/>
    <w:rsid w:val="00600AD1"/>
    <w:rsid w:val="00600BA8"/>
    <w:rsid w:val="00601DEC"/>
    <w:rsid w:val="006025D7"/>
    <w:rsid w:val="00603239"/>
    <w:rsid w:val="0060411D"/>
    <w:rsid w:val="00605577"/>
    <w:rsid w:val="006062F1"/>
    <w:rsid w:val="00606A69"/>
    <w:rsid w:val="00606B63"/>
    <w:rsid w:val="0061070A"/>
    <w:rsid w:val="00610A21"/>
    <w:rsid w:val="00610AD0"/>
    <w:rsid w:val="00610CB2"/>
    <w:rsid w:val="0061112F"/>
    <w:rsid w:val="0061206E"/>
    <w:rsid w:val="006121F0"/>
    <w:rsid w:val="00612469"/>
    <w:rsid w:val="006124E6"/>
    <w:rsid w:val="00612C14"/>
    <w:rsid w:val="00612C8C"/>
    <w:rsid w:val="00613035"/>
    <w:rsid w:val="00613039"/>
    <w:rsid w:val="00613BA6"/>
    <w:rsid w:val="00613E03"/>
    <w:rsid w:val="00613FCA"/>
    <w:rsid w:val="00615137"/>
    <w:rsid w:val="006153AB"/>
    <w:rsid w:val="00615B6D"/>
    <w:rsid w:val="00615BA5"/>
    <w:rsid w:val="006162B8"/>
    <w:rsid w:val="0061631C"/>
    <w:rsid w:val="00616584"/>
    <w:rsid w:val="00616FB4"/>
    <w:rsid w:val="00617923"/>
    <w:rsid w:val="00617A70"/>
    <w:rsid w:val="00617DE8"/>
    <w:rsid w:val="006213A2"/>
    <w:rsid w:val="00622048"/>
    <w:rsid w:val="006223F1"/>
    <w:rsid w:val="0062255B"/>
    <w:rsid w:val="006225BA"/>
    <w:rsid w:val="00622ACB"/>
    <w:rsid w:val="00623586"/>
    <w:rsid w:val="00624AF1"/>
    <w:rsid w:val="00625215"/>
    <w:rsid w:val="00625C2C"/>
    <w:rsid w:val="006277F7"/>
    <w:rsid w:val="00627B50"/>
    <w:rsid w:val="00630339"/>
    <w:rsid w:val="00630362"/>
    <w:rsid w:val="006303C7"/>
    <w:rsid w:val="0063066E"/>
    <w:rsid w:val="00630AC6"/>
    <w:rsid w:val="006310D7"/>
    <w:rsid w:val="00631161"/>
    <w:rsid w:val="00631AE3"/>
    <w:rsid w:val="00632845"/>
    <w:rsid w:val="00632B43"/>
    <w:rsid w:val="00632F4E"/>
    <w:rsid w:val="00633E17"/>
    <w:rsid w:val="006340B1"/>
    <w:rsid w:val="0063510D"/>
    <w:rsid w:val="00635926"/>
    <w:rsid w:val="00636034"/>
    <w:rsid w:val="00637C48"/>
    <w:rsid w:val="006404C4"/>
    <w:rsid w:val="006406ED"/>
    <w:rsid w:val="00640771"/>
    <w:rsid w:val="00640A7F"/>
    <w:rsid w:val="006421D5"/>
    <w:rsid w:val="00642BC4"/>
    <w:rsid w:val="00644197"/>
    <w:rsid w:val="006452DC"/>
    <w:rsid w:val="00645392"/>
    <w:rsid w:val="00646103"/>
    <w:rsid w:val="006469CA"/>
    <w:rsid w:val="00647ECF"/>
    <w:rsid w:val="0065013C"/>
    <w:rsid w:val="00650519"/>
    <w:rsid w:val="00651732"/>
    <w:rsid w:val="00652B11"/>
    <w:rsid w:val="00653B70"/>
    <w:rsid w:val="00655EB8"/>
    <w:rsid w:val="006610AE"/>
    <w:rsid w:val="006619D7"/>
    <w:rsid w:val="00661A45"/>
    <w:rsid w:val="00661DEB"/>
    <w:rsid w:val="006627D5"/>
    <w:rsid w:val="00663A3E"/>
    <w:rsid w:val="00664509"/>
    <w:rsid w:val="006650C9"/>
    <w:rsid w:val="00665930"/>
    <w:rsid w:val="00665E57"/>
    <w:rsid w:val="0066602B"/>
    <w:rsid w:val="00666C67"/>
    <w:rsid w:val="0066757D"/>
    <w:rsid w:val="0066777E"/>
    <w:rsid w:val="00667DDF"/>
    <w:rsid w:val="00667FD0"/>
    <w:rsid w:val="00670039"/>
    <w:rsid w:val="00670B98"/>
    <w:rsid w:val="00671177"/>
    <w:rsid w:val="0067191A"/>
    <w:rsid w:val="00671A1A"/>
    <w:rsid w:val="00672280"/>
    <w:rsid w:val="00672520"/>
    <w:rsid w:val="006737B4"/>
    <w:rsid w:val="00673AB9"/>
    <w:rsid w:val="00673F82"/>
    <w:rsid w:val="006758E6"/>
    <w:rsid w:val="00675A9D"/>
    <w:rsid w:val="00675C2B"/>
    <w:rsid w:val="00675E3D"/>
    <w:rsid w:val="006767B5"/>
    <w:rsid w:val="00676EC8"/>
    <w:rsid w:val="0067706D"/>
    <w:rsid w:val="00677473"/>
    <w:rsid w:val="006812AA"/>
    <w:rsid w:val="00681BBD"/>
    <w:rsid w:val="006836DC"/>
    <w:rsid w:val="00683B51"/>
    <w:rsid w:val="00683DAA"/>
    <w:rsid w:val="006849E1"/>
    <w:rsid w:val="006849F7"/>
    <w:rsid w:val="00685CD1"/>
    <w:rsid w:val="00685E3D"/>
    <w:rsid w:val="00687CA6"/>
    <w:rsid w:val="00690A9B"/>
    <w:rsid w:val="00690E1E"/>
    <w:rsid w:val="00691C05"/>
    <w:rsid w:val="00692582"/>
    <w:rsid w:val="00692D0E"/>
    <w:rsid w:val="00692EAA"/>
    <w:rsid w:val="00693CB9"/>
    <w:rsid w:val="00694380"/>
    <w:rsid w:val="006945DE"/>
    <w:rsid w:val="00694A17"/>
    <w:rsid w:val="00694CB0"/>
    <w:rsid w:val="006975DD"/>
    <w:rsid w:val="006A03D3"/>
    <w:rsid w:val="006A0B5A"/>
    <w:rsid w:val="006A31D5"/>
    <w:rsid w:val="006A3961"/>
    <w:rsid w:val="006A3AB1"/>
    <w:rsid w:val="006A3FE5"/>
    <w:rsid w:val="006A43D8"/>
    <w:rsid w:val="006A460C"/>
    <w:rsid w:val="006A530D"/>
    <w:rsid w:val="006A72A9"/>
    <w:rsid w:val="006A79B8"/>
    <w:rsid w:val="006A7EF2"/>
    <w:rsid w:val="006B060B"/>
    <w:rsid w:val="006B20EA"/>
    <w:rsid w:val="006B3A3C"/>
    <w:rsid w:val="006B4368"/>
    <w:rsid w:val="006B4488"/>
    <w:rsid w:val="006B4B51"/>
    <w:rsid w:val="006B4C76"/>
    <w:rsid w:val="006B5928"/>
    <w:rsid w:val="006B5D92"/>
    <w:rsid w:val="006B60F5"/>
    <w:rsid w:val="006B6BCC"/>
    <w:rsid w:val="006B7096"/>
    <w:rsid w:val="006B774A"/>
    <w:rsid w:val="006B7EA4"/>
    <w:rsid w:val="006C0A2B"/>
    <w:rsid w:val="006C0C38"/>
    <w:rsid w:val="006C1DE7"/>
    <w:rsid w:val="006C1F8E"/>
    <w:rsid w:val="006C41CB"/>
    <w:rsid w:val="006C4DDE"/>
    <w:rsid w:val="006C5CD1"/>
    <w:rsid w:val="006C5FEC"/>
    <w:rsid w:val="006C610C"/>
    <w:rsid w:val="006C6932"/>
    <w:rsid w:val="006C6A93"/>
    <w:rsid w:val="006C6DE9"/>
    <w:rsid w:val="006C733C"/>
    <w:rsid w:val="006D150B"/>
    <w:rsid w:val="006D1A4A"/>
    <w:rsid w:val="006D1D4D"/>
    <w:rsid w:val="006D3467"/>
    <w:rsid w:val="006D3C18"/>
    <w:rsid w:val="006D4CEB"/>
    <w:rsid w:val="006D6603"/>
    <w:rsid w:val="006D7645"/>
    <w:rsid w:val="006D7A9B"/>
    <w:rsid w:val="006D7D70"/>
    <w:rsid w:val="006D7F69"/>
    <w:rsid w:val="006E0667"/>
    <w:rsid w:val="006E0A28"/>
    <w:rsid w:val="006E0B76"/>
    <w:rsid w:val="006E2124"/>
    <w:rsid w:val="006E243F"/>
    <w:rsid w:val="006E24BF"/>
    <w:rsid w:val="006E2A3B"/>
    <w:rsid w:val="006E2B02"/>
    <w:rsid w:val="006E2E3F"/>
    <w:rsid w:val="006E322E"/>
    <w:rsid w:val="006E3344"/>
    <w:rsid w:val="006E35CF"/>
    <w:rsid w:val="006E4D51"/>
    <w:rsid w:val="006E4E98"/>
    <w:rsid w:val="006E617D"/>
    <w:rsid w:val="006E6927"/>
    <w:rsid w:val="006E73A6"/>
    <w:rsid w:val="006E73B2"/>
    <w:rsid w:val="006E7A2A"/>
    <w:rsid w:val="006E7C87"/>
    <w:rsid w:val="006E7E13"/>
    <w:rsid w:val="006F1F9B"/>
    <w:rsid w:val="006F2BB2"/>
    <w:rsid w:val="006F32D2"/>
    <w:rsid w:val="006F3B01"/>
    <w:rsid w:val="006F4BFB"/>
    <w:rsid w:val="006F6476"/>
    <w:rsid w:val="006F71D3"/>
    <w:rsid w:val="006F794B"/>
    <w:rsid w:val="006F7D9C"/>
    <w:rsid w:val="007004EA"/>
    <w:rsid w:val="007016C5"/>
    <w:rsid w:val="00701A31"/>
    <w:rsid w:val="00702681"/>
    <w:rsid w:val="007026F5"/>
    <w:rsid w:val="007044AD"/>
    <w:rsid w:val="00704583"/>
    <w:rsid w:val="00704C09"/>
    <w:rsid w:val="00704CEC"/>
    <w:rsid w:val="007050B9"/>
    <w:rsid w:val="0070587F"/>
    <w:rsid w:val="00705F0C"/>
    <w:rsid w:val="00705F29"/>
    <w:rsid w:val="00705FE6"/>
    <w:rsid w:val="00706AC6"/>
    <w:rsid w:val="00707271"/>
    <w:rsid w:val="00707FC5"/>
    <w:rsid w:val="007108EB"/>
    <w:rsid w:val="00710D1F"/>
    <w:rsid w:val="007111B7"/>
    <w:rsid w:val="00711585"/>
    <w:rsid w:val="00711AC6"/>
    <w:rsid w:val="00711E8E"/>
    <w:rsid w:val="00712DEE"/>
    <w:rsid w:val="00713343"/>
    <w:rsid w:val="007142E3"/>
    <w:rsid w:val="00714CAD"/>
    <w:rsid w:val="00714DBC"/>
    <w:rsid w:val="00715110"/>
    <w:rsid w:val="00715EDC"/>
    <w:rsid w:val="007175E0"/>
    <w:rsid w:val="00717CDA"/>
    <w:rsid w:val="00720391"/>
    <w:rsid w:val="00720BE9"/>
    <w:rsid w:val="00721DEB"/>
    <w:rsid w:val="0072276F"/>
    <w:rsid w:val="0072286F"/>
    <w:rsid w:val="00722CCD"/>
    <w:rsid w:val="0072332E"/>
    <w:rsid w:val="00724FDC"/>
    <w:rsid w:val="00725588"/>
    <w:rsid w:val="00725786"/>
    <w:rsid w:val="00725976"/>
    <w:rsid w:val="00725EC3"/>
    <w:rsid w:val="0072649C"/>
    <w:rsid w:val="007267D0"/>
    <w:rsid w:val="00726CD7"/>
    <w:rsid w:val="00727052"/>
    <w:rsid w:val="00727359"/>
    <w:rsid w:val="00730D8E"/>
    <w:rsid w:val="00731680"/>
    <w:rsid w:val="00731BB4"/>
    <w:rsid w:val="007329D1"/>
    <w:rsid w:val="00732B82"/>
    <w:rsid w:val="00732C73"/>
    <w:rsid w:val="00734649"/>
    <w:rsid w:val="0073538C"/>
    <w:rsid w:val="00735743"/>
    <w:rsid w:val="00735878"/>
    <w:rsid w:val="00735C59"/>
    <w:rsid w:val="00735CD1"/>
    <w:rsid w:val="00735D1A"/>
    <w:rsid w:val="00736ACB"/>
    <w:rsid w:val="00737016"/>
    <w:rsid w:val="007379DD"/>
    <w:rsid w:val="00737DCE"/>
    <w:rsid w:val="00740FF5"/>
    <w:rsid w:val="00741E1D"/>
    <w:rsid w:val="00741FE3"/>
    <w:rsid w:val="0074302B"/>
    <w:rsid w:val="00743D83"/>
    <w:rsid w:val="00744B92"/>
    <w:rsid w:val="00744EE2"/>
    <w:rsid w:val="0074579B"/>
    <w:rsid w:val="00745B67"/>
    <w:rsid w:val="00745CE5"/>
    <w:rsid w:val="00745FE1"/>
    <w:rsid w:val="0074666A"/>
    <w:rsid w:val="0074684D"/>
    <w:rsid w:val="00746C43"/>
    <w:rsid w:val="00747886"/>
    <w:rsid w:val="00750019"/>
    <w:rsid w:val="00750645"/>
    <w:rsid w:val="00752F7D"/>
    <w:rsid w:val="00753B3A"/>
    <w:rsid w:val="0075483D"/>
    <w:rsid w:val="0075498E"/>
    <w:rsid w:val="007554C1"/>
    <w:rsid w:val="00755667"/>
    <w:rsid w:val="00756ECA"/>
    <w:rsid w:val="00757CA8"/>
    <w:rsid w:val="00760A12"/>
    <w:rsid w:val="00760A2A"/>
    <w:rsid w:val="00760EB1"/>
    <w:rsid w:val="007611A5"/>
    <w:rsid w:val="00762199"/>
    <w:rsid w:val="007629A5"/>
    <w:rsid w:val="00762FCF"/>
    <w:rsid w:val="007632B0"/>
    <w:rsid w:val="007637DA"/>
    <w:rsid w:val="0076471A"/>
    <w:rsid w:val="007658E3"/>
    <w:rsid w:val="007659AB"/>
    <w:rsid w:val="00765A2A"/>
    <w:rsid w:val="0076686B"/>
    <w:rsid w:val="00766A68"/>
    <w:rsid w:val="00767252"/>
    <w:rsid w:val="00767CF8"/>
    <w:rsid w:val="00767E75"/>
    <w:rsid w:val="00770014"/>
    <w:rsid w:val="00771AA1"/>
    <w:rsid w:val="00772293"/>
    <w:rsid w:val="00772798"/>
    <w:rsid w:val="0077514F"/>
    <w:rsid w:val="00775547"/>
    <w:rsid w:val="007765B5"/>
    <w:rsid w:val="007765E9"/>
    <w:rsid w:val="00776A18"/>
    <w:rsid w:val="00776A2F"/>
    <w:rsid w:val="00776FDB"/>
    <w:rsid w:val="007771E8"/>
    <w:rsid w:val="00780549"/>
    <w:rsid w:val="00782738"/>
    <w:rsid w:val="007843CC"/>
    <w:rsid w:val="00785EF9"/>
    <w:rsid w:val="0078790F"/>
    <w:rsid w:val="00787E86"/>
    <w:rsid w:val="00790814"/>
    <w:rsid w:val="00792169"/>
    <w:rsid w:val="00792A5F"/>
    <w:rsid w:val="007949FA"/>
    <w:rsid w:val="00795A89"/>
    <w:rsid w:val="0079710B"/>
    <w:rsid w:val="007979EC"/>
    <w:rsid w:val="007A180B"/>
    <w:rsid w:val="007A1FC0"/>
    <w:rsid w:val="007A3178"/>
    <w:rsid w:val="007A3C78"/>
    <w:rsid w:val="007A3F6B"/>
    <w:rsid w:val="007A489C"/>
    <w:rsid w:val="007A4E26"/>
    <w:rsid w:val="007A4F0E"/>
    <w:rsid w:val="007A654C"/>
    <w:rsid w:val="007A6D6A"/>
    <w:rsid w:val="007A7000"/>
    <w:rsid w:val="007A72D9"/>
    <w:rsid w:val="007B047D"/>
    <w:rsid w:val="007B1647"/>
    <w:rsid w:val="007B1BB4"/>
    <w:rsid w:val="007B25FB"/>
    <w:rsid w:val="007B508A"/>
    <w:rsid w:val="007B716A"/>
    <w:rsid w:val="007B7B5D"/>
    <w:rsid w:val="007B7F1B"/>
    <w:rsid w:val="007C0475"/>
    <w:rsid w:val="007C0E9D"/>
    <w:rsid w:val="007C1D1B"/>
    <w:rsid w:val="007C2DE0"/>
    <w:rsid w:val="007C3023"/>
    <w:rsid w:val="007C36A6"/>
    <w:rsid w:val="007C46C0"/>
    <w:rsid w:val="007C5415"/>
    <w:rsid w:val="007C6139"/>
    <w:rsid w:val="007C6C62"/>
    <w:rsid w:val="007C75C2"/>
    <w:rsid w:val="007C7B8F"/>
    <w:rsid w:val="007D07A9"/>
    <w:rsid w:val="007D0DD6"/>
    <w:rsid w:val="007D15FA"/>
    <w:rsid w:val="007D1AEA"/>
    <w:rsid w:val="007D1D41"/>
    <w:rsid w:val="007D4DE0"/>
    <w:rsid w:val="007D524D"/>
    <w:rsid w:val="007D5DBE"/>
    <w:rsid w:val="007D5F1A"/>
    <w:rsid w:val="007D66D0"/>
    <w:rsid w:val="007D670A"/>
    <w:rsid w:val="007E0587"/>
    <w:rsid w:val="007E10AE"/>
    <w:rsid w:val="007E1CED"/>
    <w:rsid w:val="007E2D77"/>
    <w:rsid w:val="007E3A97"/>
    <w:rsid w:val="007E4C75"/>
    <w:rsid w:val="007E673E"/>
    <w:rsid w:val="007E72A1"/>
    <w:rsid w:val="007F1204"/>
    <w:rsid w:val="007F159C"/>
    <w:rsid w:val="007F1605"/>
    <w:rsid w:val="007F1AF2"/>
    <w:rsid w:val="007F2009"/>
    <w:rsid w:val="007F2189"/>
    <w:rsid w:val="007F24D5"/>
    <w:rsid w:val="007F2948"/>
    <w:rsid w:val="007F3035"/>
    <w:rsid w:val="007F3297"/>
    <w:rsid w:val="007F3989"/>
    <w:rsid w:val="007F40E3"/>
    <w:rsid w:val="007F4918"/>
    <w:rsid w:val="007F5420"/>
    <w:rsid w:val="007F6AB3"/>
    <w:rsid w:val="007F70FD"/>
    <w:rsid w:val="007F7312"/>
    <w:rsid w:val="00800209"/>
    <w:rsid w:val="008007EE"/>
    <w:rsid w:val="008011B0"/>
    <w:rsid w:val="008015D9"/>
    <w:rsid w:val="008027E4"/>
    <w:rsid w:val="0080318C"/>
    <w:rsid w:val="00803DD6"/>
    <w:rsid w:val="00804139"/>
    <w:rsid w:val="0080533A"/>
    <w:rsid w:val="0080594D"/>
    <w:rsid w:val="00805EBC"/>
    <w:rsid w:val="0080665D"/>
    <w:rsid w:val="0080719A"/>
    <w:rsid w:val="00810425"/>
    <w:rsid w:val="00810D3B"/>
    <w:rsid w:val="008113F1"/>
    <w:rsid w:val="00811B4C"/>
    <w:rsid w:val="00812D61"/>
    <w:rsid w:val="00813AC2"/>
    <w:rsid w:val="00814917"/>
    <w:rsid w:val="00814B03"/>
    <w:rsid w:val="00814FFF"/>
    <w:rsid w:val="00815A11"/>
    <w:rsid w:val="00815A1D"/>
    <w:rsid w:val="00817447"/>
    <w:rsid w:val="0082024F"/>
    <w:rsid w:val="0082030F"/>
    <w:rsid w:val="00821565"/>
    <w:rsid w:val="00821B43"/>
    <w:rsid w:val="00821CB8"/>
    <w:rsid w:val="00821E37"/>
    <w:rsid w:val="00822661"/>
    <w:rsid w:val="008228B0"/>
    <w:rsid w:val="00824AE7"/>
    <w:rsid w:val="00824D63"/>
    <w:rsid w:val="00825D2B"/>
    <w:rsid w:val="00826808"/>
    <w:rsid w:val="0082739A"/>
    <w:rsid w:val="00827F06"/>
    <w:rsid w:val="008327B4"/>
    <w:rsid w:val="00832A1A"/>
    <w:rsid w:val="00833B14"/>
    <w:rsid w:val="00834202"/>
    <w:rsid w:val="008342F4"/>
    <w:rsid w:val="0083486B"/>
    <w:rsid w:val="00834F3F"/>
    <w:rsid w:val="0083544D"/>
    <w:rsid w:val="008357F7"/>
    <w:rsid w:val="008359A7"/>
    <w:rsid w:val="00835A12"/>
    <w:rsid w:val="00835B83"/>
    <w:rsid w:val="00836AC9"/>
    <w:rsid w:val="008374D2"/>
    <w:rsid w:val="008375FA"/>
    <w:rsid w:val="00837C6A"/>
    <w:rsid w:val="008409A5"/>
    <w:rsid w:val="00841BFA"/>
    <w:rsid w:val="0084350C"/>
    <w:rsid w:val="00843A65"/>
    <w:rsid w:val="00843D1F"/>
    <w:rsid w:val="00844A47"/>
    <w:rsid w:val="00844B16"/>
    <w:rsid w:val="008452F1"/>
    <w:rsid w:val="00845950"/>
    <w:rsid w:val="00845BF7"/>
    <w:rsid w:val="00846F66"/>
    <w:rsid w:val="008471DC"/>
    <w:rsid w:val="00847A2F"/>
    <w:rsid w:val="00850432"/>
    <w:rsid w:val="00850FB9"/>
    <w:rsid w:val="00852448"/>
    <w:rsid w:val="00852698"/>
    <w:rsid w:val="00852F56"/>
    <w:rsid w:val="00853AB1"/>
    <w:rsid w:val="0085499E"/>
    <w:rsid w:val="00854C53"/>
    <w:rsid w:val="008564D3"/>
    <w:rsid w:val="00856A89"/>
    <w:rsid w:val="00856DA6"/>
    <w:rsid w:val="00856EEC"/>
    <w:rsid w:val="00856F0D"/>
    <w:rsid w:val="00857896"/>
    <w:rsid w:val="00857A32"/>
    <w:rsid w:val="00860273"/>
    <w:rsid w:val="008602D5"/>
    <w:rsid w:val="00860657"/>
    <w:rsid w:val="00860CCC"/>
    <w:rsid w:val="00860FEC"/>
    <w:rsid w:val="00861139"/>
    <w:rsid w:val="008613A2"/>
    <w:rsid w:val="00861F18"/>
    <w:rsid w:val="00861F6F"/>
    <w:rsid w:val="00861F9D"/>
    <w:rsid w:val="00862A4E"/>
    <w:rsid w:val="00862B30"/>
    <w:rsid w:val="00862CAB"/>
    <w:rsid w:val="00862F59"/>
    <w:rsid w:val="00863243"/>
    <w:rsid w:val="008632CE"/>
    <w:rsid w:val="00863A0C"/>
    <w:rsid w:val="00865C07"/>
    <w:rsid w:val="0087119A"/>
    <w:rsid w:val="00872B0B"/>
    <w:rsid w:val="00873178"/>
    <w:rsid w:val="008731E3"/>
    <w:rsid w:val="00873793"/>
    <w:rsid w:val="00873BA3"/>
    <w:rsid w:val="00874686"/>
    <w:rsid w:val="00875007"/>
    <w:rsid w:val="00875240"/>
    <w:rsid w:val="00875E6D"/>
    <w:rsid w:val="008812E1"/>
    <w:rsid w:val="00881774"/>
    <w:rsid w:val="0088464D"/>
    <w:rsid w:val="00885F18"/>
    <w:rsid w:val="0088647C"/>
    <w:rsid w:val="008901FD"/>
    <w:rsid w:val="00890897"/>
    <w:rsid w:val="00890D10"/>
    <w:rsid w:val="00890FF6"/>
    <w:rsid w:val="008946E3"/>
    <w:rsid w:val="00896752"/>
    <w:rsid w:val="008A1580"/>
    <w:rsid w:val="008A1654"/>
    <w:rsid w:val="008A2134"/>
    <w:rsid w:val="008A35AB"/>
    <w:rsid w:val="008A3B1D"/>
    <w:rsid w:val="008A3B5E"/>
    <w:rsid w:val="008A3C98"/>
    <w:rsid w:val="008A3E98"/>
    <w:rsid w:val="008A4BA6"/>
    <w:rsid w:val="008A4CB2"/>
    <w:rsid w:val="008A4D79"/>
    <w:rsid w:val="008A5CD6"/>
    <w:rsid w:val="008B2642"/>
    <w:rsid w:val="008B32AF"/>
    <w:rsid w:val="008B4223"/>
    <w:rsid w:val="008B6739"/>
    <w:rsid w:val="008B7284"/>
    <w:rsid w:val="008B75D0"/>
    <w:rsid w:val="008C0D68"/>
    <w:rsid w:val="008C13AB"/>
    <w:rsid w:val="008C1B4F"/>
    <w:rsid w:val="008C1BFC"/>
    <w:rsid w:val="008C24CE"/>
    <w:rsid w:val="008C25CA"/>
    <w:rsid w:val="008C5D7D"/>
    <w:rsid w:val="008C5DED"/>
    <w:rsid w:val="008C6D4D"/>
    <w:rsid w:val="008C7522"/>
    <w:rsid w:val="008D066C"/>
    <w:rsid w:val="008D0821"/>
    <w:rsid w:val="008D1C4D"/>
    <w:rsid w:val="008D386C"/>
    <w:rsid w:val="008D3E13"/>
    <w:rsid w:val="008D4FA5"/>
    <w:rsid w:val="008D5627"/>
    <w:rsid w:val="008D61AF"/>
    <w:rsid w:val="008D6446"/>
    <w:rsid w:val="008D6BF5"/>
    <w:rsid w:val="008D7A40"/>
    <w:rsid w:val="008D7ABC"/>
    <w:rsid w:val="008D7B21"/>
    <w:rsid w:val="008D7C1F"/>
    <w:rsid w:val="008D7DAB"/>
    <w:rsid w:val="008E043D"/>
    <w:rsid w:val="008E0B64"/>
    <w:rsid w:val="008E1081"/>
    <w:rsid w:val="008E1357"/>
    <w:rsid w:val="008E2867"/>
    <w:rsid w:val="008E29E4"/>
    <w:rsid w:val="008E32F5"/>
    <w:rsid w:val="008E3E1D"/>
    <w:rsid w:val="008E5438"/>
    <w:rsid w:val="008E7367"/>
    <w:rsid w:val="008E7486"/>
    <w:rsid w:val="008E74D2"/>
    <w:rsid w:val="008F04F3"/>
    <w:rsid w:val="008F071C"/>
    <w:rsid w:val="008F145C"/>
    <w:rsid w:val="008F1798"/>
    <w:rsid w:val="008F1D7D"/>
    <w:rsid w:val="008F20C8"/>
    <w:rsid w:val="008F3177"/>
    <w:rsid w:val="008F364B"/>
    <w:rsid w:val="008F3809"/>
    <w:rsid w:val="008F3E4E"/>
    <w:rsid w:val="008F4EC3"/>
    <w:rsid w:val="008F5686"/>
    <w:rsid w:val="008F6159"/>
    <w:rsid w:val="008F626D"/>
    <w:rsid w:val="008F7A0E"/>
    <w:rsid w:val="008F7F3A"/>
    <w:rsid w:val="00900AD4"/>
    <w:rsid w:val="00900AEE"/>
    <w:rsid w:val="009012D5"/>
    <w:rsid w:val="00901353"/>
    <w:rsid w:val="00901BAF"/>
    <w:rsid w:val="00901F5B"/>
    <w:rsid w:val="00901F61"/>
    <w:rsid w:val="00902763"/>
    <w:rsid w:val="00902CE2"/>
    <w:rsid w:val="009042D7"/>
    <w:rsid w:val="009048FA"/>
    <w:rsid w:val="00905117"/>
    <w:rsid w:val="0090572F"/>
    <w:rsid w:val="0090588B"/>
    <w:rsid w:val="00905EF6"/>
    <w:rsid w:val="00905F4E"/>
    <w:rsid w:val="00906485"/>
    <w:rsid w:val="00906FCC"/>
    <w:rsid w:val="00907340"/>
    <w:rsid w:val="00911C19"/>
    <w:rsid w:val="00912863"/>
    <w:rsid w:val="0091295C"/>
    <w:rsid w:val="00912D49"/>
    <w:rsid w:val="00913513"/>
    <w:rsid w:val="00913DA1"/>
    <w:rsid w:val="0091408B"/>
    <w:rsid w:val="009140E9"/>
    <w:rsid w:val="0091440C"/>
    <w:rsid w:val="009147DE"/>
    <w:rsid w:val="00914BA7"/>
    <w:rsid w:val="009151E6"/>
    <w:rsid w:val="009169FD"/>
    <w:rsid w:val="009172B1"/>
    <w:rsid w:val="00917CE9"/>
    <w:rsid w:val="00917EE8"/>
    <w:rsid w:val="00920823"/>
    <w:rsid w:val="00920EB1"/>
    <w:rsid w:val="00921A57"/>
    <w:rsid w:val="00922716"/>
    <w:rsid w:val="00923548"/>
    <w:rsid w:val="00923961"/>
    <w:rsid w:val="00924F8D"/>
    <w:rsid w:val="009258A8"/>
    <w:rsid w:val="00925B1E"/>
    <w:rsid w:val="00925B48"/>
    <w:rsid w:val="00925DD7"/>
    <w:rsid w:val="009260CE"/>
    <w:rsid w:val="009263D7"/>
    <w:rsid w:val="009273D3"/>
    <w:rsid w:val="009304E7"/>
    <w:rsid w:val="009305B0"/>
    <w:rsid w:val="00930B92"/>
    <w:rsid w:val="00932EB6"/>
    <w:rsid w:val="00934A29"/>
    <w:rsid w:val="009359DE"/>
    <w:rsid w:val="0093620D"/>
    <w:rsid w:val="009374E0"/>
    <w:rsid w:val="00937819"/>
    <w:rsid w:val="009378CD"/>
    <w:rsid w:val="00937E05"/>
    <w:rsid w:val="00940436"/>
    <w:rsid w:val="00940464"/>
    <w:rsid w:val="00941E23"/>
    <w:rsid w:val="00941F45"/>
    <w:rsid w:val="009432CD"/>
    <w:rsid w:val="00943417"/>
    <w:rsid w:val="0094760C"/>
    <w:rsid w:val="00950564"/>
    <w:rsid w:val="00951292"/>
    <w:rsid w:val="0095173C"/>
    <w:rsid w:val="009523EE"/>
    <w:rsid w:val="00952B93"/>
    <w:rsid w:val="00952DDB"/>
    <w:rsid w:val="00952F61"/>
    <w:rsid w:val="00953156"/>
    <w:rsid w:val="00953505"/>
    <w:rsid w:val="00954547"/>
    <w:rsid w:val="00954C33"/>
    <w:rsid w:val="00954EF6"/>
    <w:rsid w:val="009567F8"/>
    <w:rsid w:val="00956E72"/>
    <w:rsid w:val="00956E83"/>
    <w:rsid w:val="00956F3A"/>
    <w:rsid w:val="00956F49"/>
    <w:rsid w:val="00957048"/>
    <w:rsid w:val="009572BF"/>
    <w:rsid w:val="00957808"/>
    <w:rsid w:val="00957FB5"/>
    <w:rsid w:val="009606A2"/>
    <w:rsid w:val="009607F9"/>
    <w:rsid w:val="0096096B"/>
    <w:rsid w:val="00961C24"/>
    <w:rsid w:val="009623E5"/>
    <w:rsid w:val="009627E5"/>
    <w:rsid w:val="0096288D"/>
    <w:rsid w:val="009628E4"/>
    <w:rsid w:val="00963EBC"/>
    <w:rsid w:val="00964583"/>
    <w:rsid w:val="00965C8E"/>
    <w:rsid w:val="00965E9C"/>
    <w:rsid w:val="00965EB0"/>
    <w:rsid w:val="0096681A"/>
    <w:rsid w:val="00967191"/>
    <w:rsid w:val="00967249"/>
    <w:rsid w:val="00967EC6"/>
    <w:rsid w:val="00970F2B"/>
    <w:rsid w:val="00971582"/>
    <w:rsid w:val="009716DB"/>
    <w:rsid w:val="00971904"/>
    <w:rsid w:val="00972864"/>
    <w:rsid w:val="00973A52"/>
    <w:rsid w:val="00974631"/>
    <w:rsid w:val="0097470F"/>
    <w:rsid w:val="00974D3F"/>
    <w:rsid w:val="00975BAB"/>
    <w:rsid w:val="00975E42"/>
    <w:rsid w:val="009764BA"/>
    <w:rsid w:val="00976744"/>
    <w:rsid w:val="009773DA"/>
    <w:rsid w:val="009814B8"/>
    <w:rsid w:val="0098161E"/>
    <w:rsid w:val="009816FB"/>
    <w:rsid w:val="0098235F"/>
    <w:rsid w:val="009829A9"/>
    <w:rsid w:val="00982CE1"/>
    <w:rsid w:val="009836B9"/>
    <w:rsid w:val="00984463"/>
    <w:rsid w:val="009848FD"/>
    <w:rsid w:val="00984FA1"/>
    <w:rsid w:val="00985508"/>
    <w:rsid w:val="009859FD"/>
    <w:rsid w:val="00985EC0"/>
    <w:rsid w:val="00986C02"/>
    <w:rsid w:val="00990013"/>
    <w:rsid w:val="00990539"/>
    <w:rsid w:val="0099096E"/>
    <w:rsid w:val="00991310"/>
    <w:rsid w:val="00992445"/>
    <w:rsid w:val="009930EE"/>
    <w:rsid w:val="00993EEE"/>
    <w:rsid w:val="009959FF"/>
    <w:rsid w:val="00995DE8"/>
    <w:rsid w:val="0099636F"/>
    <w:rsid w:val="009964E0"/>
    <w:rsid w:val="009967EE"/>
    <w:rsid w:val="00997307"/>
    <w:rsid w:val="0099765F"/>
    <w:rsid w:val="009A1418"/>
    <w:rsid w:val="009A187A"/>
    <w:rsid w:val="009A2281"/>
    <w:rsid w:val="009A25C2"/>
    <w:rsid w:val="009A28BC"/>
    <w:rsid w:val="009A2C1B"/>
    <w:rsid w:val="009A33D3"/>
    <w:rsid w:val="009A3990"/>
    <w:rsid w:val="009A40C3"/>
    <w:rsid w:val="009A4432"/>
    <w:rsid w:val="009A4EA1"/>
    <w:rsid w:val="009A55FF"/>
    <w:rsid w:val="009A5606"/>
    <w:rsid w:val="009A5657"/>
    <w:rsid w:val="009A590C"/>
    <w:rsid w:val="009A6D29"/>
    <w:rsid w:val="009A71EA"/>
    <w:rsid w:val="009B1B8F"/>
    <w:rsid w:val="009B2128"/>
    <w:rsid w:val="009B41B4"/>
    <w:rsid w:val="009B41C7"/>
    <w:rsid w:val="009B4CDD"/>
    <w:rsid w:val="009B50A5"/>
    <w:rsid w:val="009B52BB"/>
    <w:rsid w:val="009B58EC"/>
    <w:rsid w:val="009B6828"/>
    <w:rsid w:val="009B7926"/>
    <w:rsid w:val="009B79D8"/>
    <w:rsid w:val="009C04E1"/>
    <w:rsid w:val="009C0AC6"/>
    <w:rsid w:val="009C0DA9"/>
    <w:rsid w:val="009C0E51"/>
    <w:rsid w:val="009C1666"/>
    <w:rsid w:val="009C19CE"/>
    <w:rsid w:val="009C1BDF"/>
    <w:rsid w:val="009C1E65"/>
    <w:rsid w:val="009C2263"/>
    <w:rsid w:val="009C31C4"/>
    <w:rsid w:val="009C39FB"/>
    <w:rsid w:val="009C3B66"/>
    <w:rsid w:val="009C3F31"/>
    <w:rsid w:val="009C47AD"/>
    <w:rsid w:val="009C5377"/>
    <w:rsid w:val="009C56F2"/>
    <w:rsid w:val="009C58AD"/>
    <w:rsid w:val="009C5D22"/>
    <w:rsid w:val="009C72A4"/>
    <w:rsid w:val="009C78DD"/>
    <w:rsid w:val="009C7905"/>
    <w:rsid w:val="009D2E07"/>
    <w:rsid w:val="009D3AA7"/>
    <w:rsid w:val="009D3D70"/>
    <w:rsid w:val="009D510C"/>
    <w:rsid w:val="009D5E18"/>
    <w:rsid w:val="009D5FDA"/>
    <w:rsid w:val="009D605D"/>
    <w:rsid w:val="009D6842"/>
    <w:rsid w:val="009D7571"/>
    <w:rsid w:val="009D75FD"/>
    <w:rsid w:val="009E0700"/>
    <w:rsid w:val="009E096F"/>
    <w:rsid w:val="009E1431"/>
    <w:rsid w:val="009E1BF8"/>
    <w:rsid w:val="009E2683"/>
    <w:rsid w:val="009E3A05"/>
    <w:rsid w:val="009E49A9"/>
    <w:rsid w:val="009E695F"/>
    <w:rsid w:val="009E6BDE"/>
    <w:rsid w:val="009E6CAB"/>
    <w:rsid w:val="009E6CC1"/>
    <w:rsid w:val="009E7898"/>
    <w:rsid w:val="009F05FA"/>
    <w:rsid w:val="009F0757"/>
    <w:rsid w:val="009F1CEF"/>
    <w:rsid w:val="009F3588"/>
    <w:rsid w:val="009F64A2"/>
    <w:rsid w:val="009F75EA"/>
    <w:rsid w:val="009F7B7D"/>
    <w:rsid w:val="009F7EEF"/>
    <w:rsid w:val="00A0062E"/>
    <w:rsid w:val="00A00E36"/>
    <w:rsid w:val="00A01C4B"/>
    <w:rsid w:val="00A01D32"/>
    <w:rsid w:val="00A0289D"/>
    <w:rsid w:val="00A03B97"/>
    <w:rsid w:val="00A04FB2"/>
    <w:rsid w:val="00A057F8"/>
    <w:rsid w:val="00A06999"/>
    <w:rsid w:val="00A0713F"/>
    <w:rsid w:val="00A0715F"/>
    <w:rsid w:val="00A076DD"/>
    <w:rsid w:val="00A07795"/>
    <w:rsid w:val="00A0799B"/>
    <w:rsid w:val="00A100BE"/>
    <w:rsid w:val="00A106C4"/>
    <w:rsid w:val="00A1246D"/>
    <w:rsid w:val="00A1258B"/>
    <w:rsid w:val="00A12971"/>
    <w:rsid w:val="00A12B64"/>
    <w:rsid w:val="00A13978"/>
    <w:rsid w:val="00A13D4E"/>
    <w:rsid w:val="00A1448D"/>
    <w:rsid w:val="00A15055"/>
    <w:rsid w:val="00A1533D"/>
    <w:rsid w:val="00A1628A"/>
    <w:rsid w:val="00A164CA"/>
    <w:rsid w:val="00A16C4E"/>
    <w:rsid w:val="00A16FF7"/>
    <w:rsid w:val="00A17641"/>
    <w:rsid w:val="00A17775"/>
    <w:rsid w:val="00A17E92"/>
    <w:rsid w:val="00A20C74"/>
    <w:rsid w:val="00A20E56"/>
    <w:rsid w:val="00A20EBF"/>
    <w:rsid w:val="00A2125D"/>
    <w:rsid w:val="00A21691"/>
    <w:rsid w:val="00A21D4D"/>
    <w:rsid w:val="00A23293"/>
    <w:rsid w:val="00A23825"/>
    <w:rsid w:val="00A23F66"/>
    <w:rsid w:val="00A24579"/>
    <w:rsid w:val="00A24908"/>
    <w:rsid w:val="00A24A10"/>
    <w:rsid w:val="00A24A5A"/>
    <w:rsid w:val="00A24FE5"/>
    <w:rsid w:val="00A25D3B"/>
    <w:rsid w:val="00A269B8"/>
    <w:rsid w:val="00A26C6C"/>
    <w:rsid w:val="00A26E47"/>
    <w:rsid w:val="00A26F2D"/>
    <w:rsid w:val="00A274B9"/>
    <w:rsid w:val="00A3019B"/>
    <w:rsid w:val="00A30974"/>
    <w:rsid w:val="00A31791"/>
    <w:rsid w:val="00A31DDA"/>
    <w:rsid w:val="00A324FE"/>
    <w:rsid w:val="00A33886"/>
    <w:rsid w:val="00A33B51"/>
    <w:rsid w:val="00A34CAD"/>
    <w:rsid w:val="00A34CC1"/>
    <w:rsid w:val="00A34F6D"/>
    <w:rsid w:val="00A355DA"/>
    <w:rsid w:val="00A35690"/>
    <w:rsid w:val="00A35AC1"/>
    <w:rsid w:val="00A3720D"/>
    <w:rsid w:val="00A372DE"/>
    <w:rsid w:val="00A37F06"/>
    <w:rsid w:val="00A41340"/>
    <w:rsid w:val="00A41483"/>
    <w:rsid w:val="00A4251E"/>
    <w:rsid w:val="00A43F8D"/>
    <w:rsid w:val="00A441D9"/>
    <w:rsid w:val="00A44CD4"/>
    <w:rsid w:val="00A45E65"/>
    <w:rsid w:val="00A5002B"/>
    <w:rsid w:val="00A5044E"/>
    <w:rsid w:val="00A507F1"/>
    <w:rsid w:val="00A50B1D"/>
    <w:rsid w:val="00A50BF0"/>
    <w:rsid w:val="00A51C87"/>
    <w:rsid w:val="00A51D61"/>
    <w:rsid w:val="00A51EB6"/>
    <w:rsid w:val="00A52B09"/>
    <w:rsid w:val="00A53BCF"/>
    <w:rsid w:val="00A543E8"/>
    <w:rsid w:val="00A54475"/>
    <w:rsid w:val="00A54CD6"/>
    <w:rsid w:val="00A558F8"/>
    <w:rsid w:val="00A56682"/>
    <w:rsid w:val="00A570F6"/>
    <w:rsid w:val="00A60470"/>
    <w:rsid w:val="00A61481"/>
    <w:rsid w:val="00A619B0"/>
    <w:rsid w:val="00A62B03"/>
    <w:rsid w:val="00A63110"/>
    <w:rsid w:val="00A632F3"/>
    <w:rsid w:val="00A63557"/>
    <w:rsid w:val="00A63F01"/>
    <w:rsid w:val="00A644B9"/>
    <w:rsid w:val="00A65F56"/>
    <w:rsid w:val="00A66786"/>
    <w:rsid w:val="00A66DC0"/>
    <w:rsid w:val="00A67023"/>
    <w:rsid w:val="00A67650"/>
    <w:rsid w:val="00A70190"/>
    <w:rsid w:val="00A7030C"/>
    <w:rsid w:val="00A725F7"/>
    <w:rsid w:val="00A72AE9"/>
    <w:rsid w:val="00A74DE9"/>
    <w:rsid w:val="00A74F39"/>
    <w:rsid w:val="00A74F86"/>
    <w:rsid w:val="00A75286"/>
    <w:rsid w:val="00A80DB8"/>
    <w:rsid w:val="00A80EE3"/>
    <w:rsid w:val="00A81BD7"/>
    <w:rsid w:val="00A8205F"/>
    <w:rsid w:val="00A823C1"/>
    <w:rsid w:val="00A826A5"/>
    <w:rsid w:val="00A82DE6"/>
    <w:rsid w:val="00A837AF"/>
    <w:rsid w:val="00A83892"/>
    <w:rsid w:val="00A83FCA"/>
    <w:rsid w:val="00A84284"/>
    <w:rsid w:val="00A84382"/>
    <w:rsid w:val="00A84797"/>
    <w:rsid w:val="00A85A19"/>
    <w:rsid w:val="00A85A45"/>
    <w:rsid w:val="00A85D7B"/>
    <w:rsid w:val="00A8691A"/>
    <w:rsid w:val="00A871CD"/>
    <w:rsid w:val="00A87EA7"/>
    <w:rsid w:val="00A9016B"/>
    <w:rsid w:val="00A905D0"/>
    <w:rsid w:val="00A90FAF"/>
    <w:rsid w:val="00A91078"/>
    <w:rsid w:val="00A91F6C"/>
    <w:rsid w:val="00A92260"/>
    <w:rsid w:val="00A929AE"/>
    <w:rsid w:val="00A929FB"/>
    <w:rsid w:val="00A92FFB"/>
    <w:rsid w:val="00A94376"/>
    <w:rsid w:val="00A94917"/>
    <w:rsid w:val="00A94FB2"/>
    <w:rsid w:val="00A9517B"/>
    <w:rsid w:val="00A95378"/>
    <w:rsid w:val="00A954D8"/>
    <w:rsid w:val="00A956DE"/>
    <w:rsid w:val="00A959C7"/>
    <w:rsid w:val="00A95D87"/>
    <w:rsid w:val="00A9619D"/>
    <w:rsid w:val="00A96380"/>
    <w:rsid w:val="00A969C8"/>
    <w:rsid w:val="00A96FCC"/>
    <w:rsid w:val="00A9754E"/>
    <w:rsid w:val="00A97FCD"/>
    <w:rsid w:val="00AA05D5"/>
    <w:rsid w:val="00AA0842"/>
    <w:rsid w:val="00AA0FA9"/>
    <w:rsid w:val="00AA1542"/>
    <w:rsid w:val="00AA16F4"/>
    <w:rsid w:val="00AA17EB"/>
    <w:rsid w:val="00AA1C81"/>
    <w:rsid w:val="00AA1EAA"/>
    <w:rsid w:val="00AA23BB"/>
    <w:rsid w:val="00AA2437"/>
    <w:rsid w:val="00AA2615"/>
    <w:rsid w:val="00AA28BD"/>
    <w:rsid w:val="00AA2C87"/>
    <w:rsid w:val="00AA31CE"/>
    <w:rsid w:val="00AA3367"/>
    <w:rsid w:val="00AA3D1C"/>
    <w:rsid w:val="00AA4618"/>
    <w:rsid w:val="00AA55FF"/>
    <w:rsid w:val="00AA596A"/>
    <w:rsid w:val="00AA764A"/>
    <w:rsid w:val="00AA7A5A"/>
    <w:rsid w:val="00AA7C08"/>
    <w:rsid w:val="00AB014E"/>
    <w:rsid w:val="00AB15F4"/>
    <w:rsid w:val="00AB1737"/>
    <w:rsid w:val="00AB1801"/>
    <w:rsid w:val="00AB24ED"/>
    <w:rsid w:val="00AB41B5"/>
    <w:rsid w:val="00AB4359"/>
    <w:rsid w:val="00AB4C5B"/>
    <w:rsid w:val="00AB4EA6"/>
    <w:rsid w:val="00AB573D"/>
    <w:rsid w:val="00AB58B9"/>
    <w:rsid w:val="00AB65EB"/>
    <w:rsid w:val="00AB7242"/>
    <w:rsid w:val="00AB74B3"/>
    <w:rsid w:val="00AC05AD"/>
    <w:rsid w:val="00AC1703"/>
    <w:rsid w:val="00AC2066"/>
    <w:rsid w:val="00AC2685"/>
    <w:rsid w:val="00AC2721"/>
    <w:rsid w:val="00AC36FE"/>
    <w:rsid w:val="00AC4157"/>
    <w:rsid w:val="00AC4B2D"/>
    <w:rsid w:val="00AC54D3"/>
    <w:rsid w:val="00AC56A9"/>
    <w:rsid w:val="00AC57F8"/>
    <w:rsid w:val="00AC5C49"/>
    <w:rsid w:val="00AC6788"/>
    <w:rsid w:val="00AC6B3C"/>
    <w:rsid w:val="00AC772C"/>
    <w:rsid w:val="00AC7AEA"/>
    <w:rsid w:val="00AD0669"/>
    <w:rsid w:val="00AD0CDA"/>
    <w:rsid w:val="00AD14E1"/>
    <w:rsid w:val="00AD1A43"/>
    <w:rsid w:val="00AD2022"/>
    <w:rsid w:val="00AD21B9"/>
    <w:rsid w:val="00AD3ACE"/>
    <w:rsid w:val="00AD3B78"/>
    <w:rsid w:val="00AD3DF5"/>
    <w:rsid w:val="00AD4D45"/>
    <w:rsid w:val="00AD5275"/>
    <w:rsid w:val="00AD5AA7"/>
    <w:rsid w:val="00AD6EF3"/>
    <w:rsid w:val="00AD716B"/>
    <w:rsid w:val="00AD7D03"/>
    <w:rsid w:val="00AE001B"/>
    <w:rsid w:val="00AE0300"/>
    <w:rsid w:val="00AE048A"/>
    <w:rsid w:val="00AE0642"/>
    <w:rsid w:val="00AE0B29"/>
    <w:rsid w:val="00AE4AFA"/>
    <w:rsid w:val="00AE4D75"/>
    <w:rsid w:val="00AE5D45"/>
    <w:rsid w:val="00AE67F5"/>
    <w:rsid w:val="00AF02DE"/>
    <w:rsid w:val="00AF0377"/>
    <w:rsid w:val="00AF07B5"/>
    <w:rsid w:val="00AF0C81"/>
    <w:rsid w:val="00AF1336"/>
    <w:rsid w:val="00AF1448"/>
    <w:rsid w:val="00AF1F81"/>
    <w:rsid w:val="00AF2EF5"/>
    <w:rsid w:val="00AF30B2"/>
    <w:rsid w:val="00AF39B2"/>
    <w:rsid w:val="00AF3A21"/>
    <w:rsid w:val="00AF41F2"/>
    <w:rsid w:val="00AF4E63"/>
    <w:rsid w:val="00AF7CCB"/>
    <w:rsid w:val="00AF7EA2"/>
    <w:rsid w:val="00B0028C"/>
    <w:rsid w:val="00B009EA"/>
    <w:rsid w:val="00B00C0B"/>
    <w:rsid w:val="00B012B2"/>
    <w:rsid w:val="00B016B1"/>
    <w:rsid w:val="00B02062"/>
    <w:rsid w:val="00B0367B"/>
    <w:rsid w:val="00B0434D"/>
    <w:rsid w:val="00B0443A"/>
    <w:rsid w:val="00B04DAC"/>
    <w:rsid w:val="00B05B59"/>
    <w:rsid w:val="00B07029"/>
    <w:rsid w:val="00B07F07"/>
    <w:rsid w:val="00B07FDA"/>
    <w:rsid w:val="00B106E5"/>
    <w:rsid w:val="00B11DCC"/>
    <w:rsid w:val="00B11F6D"/>
    <w:rsid w:val="00B12B29"/>
    <w:rsid w:val="00B13E99"/>
    <w:rsid w:val="00B154FA"/>
    <w:rsid w:val="00B15584"/>
    <w:rsid w:val="00B1563E"/>
    <w:rsid w:val="00B15A20"/>
    <w:rsid w:val="00B169E7"/>
    <w:rsid w:val="00B21374"/>
    <w:rsid w:val="00B22252"/>
    <w:rsid w:val="00B2243F"/>
    <w:rsid w:val="00B2347C"/>
    <w:rsid w:val="00B23C62"/>
    <w:rsid w:val="00B2407F"/>
    <w:rsid w:val="00B241A1"/>
    <w:rsid w:val="00B24361"/>
    <w:rsid w:val="00B24882"/>
    <w:rsid w:val="00B24DFD"/>
    <w:rsid w:val="00B252D0"/>
    <w:rsid w:val="00B30414"/>
    <w:rsid w:val="00B313BE"/>
    <w:rsid w:val="00B31C02"/>
    <w:rsid w:val="00B322CD"/>
    <w:rsid w:val="00B32961"/>
    <w:rsid w:val="00B33FD8"/>
    <w:rsid w:val="00B35D61"/>
    <w:rsid w:val="00B36626"/>
    <w:rsid w:val="00B369C3"/>
    <w:rsid w:val="00B375DD"/>
    <w:rsid w:val="00B37609"/>
    <w:rsid w:val="00B40521"/>
    <w:rsid w:val="00B40770"/>
    <w:rsid w:val="00B40C62"/>
    <w:rsid w:val="00B41F6D"/>
    <w:rsid w:val="00B42348"/>
    <w:rsid w:val="00B42FD5"/>
    <w:rsid w:val="00B43285"/>
    <w:rsid w:val="00B43A30"/>
    <w:rsid w:val="00B43D94"/>
    <w:rsid w:val="00B442F3"/>
    <w:rsid w:val="00B446C9"/>
    <w:rsid w:val="00B44912"/>
    <w:rsid w:val="00B44F57"/>
    <w:rsid w:val="00B45849"/>
    <w:rsid w:val="00B45AEA"/>
    <w:rsid w:val="00B4782C"/>
    <w:rsid w:val="00B47DD7"/>
    <w:rsid w:val="00B47F1D"/>
    <w:rsid w:val="00B50AC7"/>
    <w:rsid w:val="00B510B8"/>
    <w:rsid w:val="00B5137F"/>
    <w:rsid w:val="00B514C8"/>
    <w:rsid w:val="00B520FF"/>
    <w:rsid w:val="00B536F9"/>
    <w:rsid w:val="00B53E24"/>
    <w:rsid w:val="00B54001"/>
    <w:rsid w:val="00B55162"/>
    <w:rsid w:val="00B55346"/>
    <w:rsid w:val="00B558C6"/>
    <w:rsid w:val="00B561ED"/>
    <w:rsid w:val="00B561F3"/>
    <w:rsid w:val="00B57252"/>
    <w:rsid w:val="00B5784D"/>
    <w:rsid w:val="00B57F9F"/>
    <w:rsid w:val="00B6014C"/>
    <w:rsid w:val="00B605D4"/>
    <w:rsid w:val="00B61113"/>
    <w:rsid w:val="00B620A8"/>
    <w:rsid w:val="00B64131"/>
    <w:rsid w:val="00B64964"/>
    <w:rsid w:val="00B64CFE"/>
    <w:rsid w:val="00B64F85"/>
    <w:rsid w:val="00B65220"/>
    <w:rsid w:val="00B6591C"/>
    <w:rsid w:val="00B66CD5"/>
    <w:rsid w:val="00B6753A"/>
    <w:rsid w:val="00B67C9A"/>
    <w:rsid w:val="00B70491"/>
    <w:rsid w:val="00B70713"/>
    <w:rsid w:val="00B709EE"/>
    <w:rsid w:val="00B714AD"/>
    <w:rsid w:val="00B71513"/>
    <w:rsid w:val="00B71EEB"/>
    <w:rsid w:val="00B71EFC"/>
    <w:rsid w:val="00B7370E"/>
    <w:rsid w:val="00B737EA"/>
    <w:rsid w:val="00B73F13"/>
    <w:rsid w:val="00B73F73"/>
    <w:rsid w:val="00B74EE2"/>
    <w:rsid w:val="00B75512"/>
    <w:rsid w:val="00B758D0"/>
    <w:rsid w:val="00B75E12"/>
    <w:rsid w:val="00B7762A"/>
    <w:rsid w:val="00B777E6"/>
    <w:rsid w:val="00B82B11"/>
    <w:rsid w:val="00B82CFD"/>
    <w:rsid w:val="00B82E8E"/>
    <w:rsid w:val="00B83553"/>
    <w:rsid w:val="00B83B6A"/>
    <w:rsid w:val="00B83DE0"/>
    <w:rsid w:val="00B848EE"/>
    <w:rsid w:val="00B84C10"/>
    <w:rsid w:val="00B85540"/>
    <w:rsid w:val="00B86088"/>
    <w:rsid w:val="00B871ED"/>
    <w:rsid w:val="00B87FC0"/>
    <w:rsid w:val="00B909C2"/>
    <w:rsid w:val="00B90CCE"/>
    <w:rsid w:val="00B9123F"/>
    <w:rsid w:val="00B91A3B"/>
    <w:rsid w:val="00B9226A"/>
    <w:rsid w:val="00B927F7"/>
    <w:rsid w:val="00B9292B"/>
    <w:rsid w:val="00B939B1"/>
    <w:rsid w:val="00B939DC"/>
    <w:rsid w:val="00B93EC0"/>
    <w:rsid w:val="00B93F6E"/>
    <w:rsid w:val="00B95A7F"/>
    <w:rsid w:val="00B9619B"/>
    <w:rsid w:val="00B9621B"/>
    <w:rsid w:val="00B96504"/>
    <w:rsid w:val="00B97BEC"/>
    <w:rsid w:val="00BA0C62"/>
    <w:rsid w:val="00BA1254"/>
    <w:rsid w:val="00BA2711"/>
    <w:rsid w:val="00BA2B12"/>
    <w:rsid w:val="00BA4340"/>
    <w:rsid w:val="00BA4352"/>
    <w:rsid w:val="00BA4FBC"/>
    <w:rsid w:val="00BA6120"/>
    <w:rsid w:val="00BA64A6"/>
    <w:rsid w:val="00BA6780"/>
    <w:rsid w:val="00BA6F71"/>
    <w:rsid w:val="00BA6F88"/>
    <w:rsid w:val="00BA72F9"/>
    <w:rsid w:val="00BA7A0B"/>
    <w:rsid w:val="00BA7AB5"/>
    <w:rsid w:val="00BB0956"/>
    <w:rsid w:val="00BB0DEA"/>
    <w:rsid w:val="00BB2956"/>
    <w:rsid w:val="00BB4FE1"/>
    <w:rsid w:val="00BB5292"/>
    <w:rsid w:val="00BB5609"/>
    <w:rsid w:val="00BB5666"/>
    <w:rsid w:val="00BB67DE"/>
    <w:rsid w:val="00BB6928"/>
    <w:rsid w:val="00BB7141"/>
    <w:rsid w:val="00BB7896"/>
    <w:rsid w:val="00BB7E4A"/>
    <w:rsid w:val="00BC073F"/>
    <w:rsid w:val="00BC1BE4"/>
    <w:rsid w:val="00BC1E9B"/>
    <w:rsid w:val="00BC30A1"/>
    <w:rsid w:val="00BC34B7"/>
    <w:rsid w:val="00BC391C"/>
    <w:rsid w:val="00BC3A3E"/>
    <w:rsid w:val="00BC3D98"/>
    <w:rsid w:val="00BC3E78"/>
    <w:rsid w:val="00BC4537"/>
    <w:rsid w:val="00BC58E8"/>
    <w:rsid w:val="00BC6E0F"/>
    <w:rsid w:val="00BD090F"/>
    <w:rsid w:val="00BD1813"/>
    <w:rsid w:val="00BD1818"/>
    <w:rsid w:val="00BD1899"/>
    <w:rsid w:val="00BD2C38"/>
    <w:rsid w:val="00BD3AA2"/>
    <w:rsid w:val="00BD40C6"/>
    <w:rsid w:val="00BD48CC"/>
    <w:rsid w:val="00BD4968"/>
    <w:rsid w:val="00BD5B26"/>
    <w:rsid w:val="00BD5E54"/>
    <w:rsid w:val="00BD6027"/>
    <w:rsid w:val="00BD70AB"/>
    <w:rsid w:val="00BD765A"/>
    <w:rsid w:val="00BE0C05"/>
    <w:rsid w:val="00BE17DF"/>
    <w:rsid w:val="00BE1C10"/>
    <w:rsid w:val="00BE1EE5"/>
    <w:rsid w:val="00BE24AC"/>
    <w:rsid w:val="00BE3B7D"/>
    <w:rsid w:val="00BE3CFD"/>
    <w:rsid w:val="00BE3D64"/>
    <w:rsid w:val="00BE434C"/>
    <w:rsid w:val="00BE53A1"/>
    <w:rsid w:val="00BE5483"/>
    <w:rsid w:val="00BE5E52"/>
    <w:rsid w:val="00BE5FA4"/>
    <w:rsid w:val="00BE6ACF"/>
    <w:rsid w:val="00BE6EEB"/>
    <w:rsid w:val="00BE717B"/>
    <w:rsid w:val="00BF0CE8"/>
    <w:rsid w:val="00BF1122"/>
    <w:rsid w:val="00BF1703"/>
    <w:rsid w:val="00BF2742"/>
    <w:rsid w:val="00BF30B7"/>
    <w:rsid w:val="00BF342E"/>
    <w:rsid w:val="00BF372D"/>
    <w:rsid w:val="00BF437C"/>
    <w:rsid w:val="00BF54B3"/>
    <w:rsid w:val="00BF67C4"/>
    <w:rsid w:val="00BF6FC2"/>
    <w:rsid w:val="00BF73C5"/>
    <w:rsid w:val="00C007CC"/>
    <w:rsid w:val="00C009E3"/>
    <w:rsid w:val="00C01453"/>
    <w:rsid w:val="00C016FF"/>
    <w:rsid w:val="00C01E99"/>
    <w:rsid w:val="00C020BA"/>
    <w:rsid w:val="00C02A1B"/>
    <w:rsid w:val="00C02A8B"/>
    <w:rsid w:val="00C02FEF"/>
    <w:rsid w:val="00C03687"/>
    <w:rsid w:val="00C03C07"/>
    <w:rsid w:val="00C03E9E"/>
    <w:rsid w:val="00C0434A"/>
    <w:rsid w:val="00C04BBF"/>
    <w:rsid w:val="00C05D69"/>
    <w:rsid w:val="00C06438"/>
    <w:rsid w:val="00C07C3A"/>
    <w:rsid w:val="00C11305"/>
    <w:rsid w:val="00C1162A"/>
    <w:rsid w:val="00C119F5"/>
    <w:rsid w:val="00C11DE4"/>
    <w:rsid w:val="00C132AB"/>
    <w:rsid w:val="00C13629"/>
    <w:rsid w:val="00C13899"/>
    <w:rsid w:val="00C13B00"/>
    <w:rsid w:val="00C147B4"/>
    <w:rsid w:val="00C15FFD"/>
    <w:rsid w:val="00C16BA3"/>
    <w:rsid w:val="00C1741E"/>
    <w:rsid w:val="00C17D59"/>
    <w:rsid w:val="00C2041B"/>
    <w:rsid w:val="00C2114E"/>
    <w:rsid w:val="00C21544"/>
    <w:rsid w:val="00C243D8"/>
    <w:rsid w:val="00C24952"/>
    <w:rsid w:val="00C263A1"/>
    <w:rsid w:val="00C3172C"/>
    <w:rsid w:val="00C31844"/>
    <w:rsid w:val="00C31906"/>
    <w:rsid w:val="00C33E27"/>
    <w:rsid w:val="00C33EFE"/>
    <w:rsid w:val="00C33FB6"/>
    <w:rsid w:val="00C3480D"/>
    <w:rsid w:val="00C359B9"/>
    <w:rsid w:val="00C35D55"/>
    <w:rsid w:val="00C36BC8"/>
    <w:rsid w:val="00C37F8D"/>
    <w:rsid w:val="00C407F4"/>
    <w:rsid w:val="00C4147F"/>
    <w:rsid w:val="00C41B83"/>
    <w:rsid w:val="00C42C59"/>
    <w:rsid w:val="00C42DF0"/>
    <w:rsid w:val="00C43B8E"/>
    <w:rsid w:val="00C44706"/>
    <w:rsid w:val="00C44E1D"/>
    <w:rsid w:val="00C452D3"/>
    <w:rsid w:val="00C4624A"/>
    <w:rsid w:val="00C466A9"/>
    <w:rsid w:val="00C46CDA"/>
    <w:rsid w:val="00C47C12"/>
    <w:rsid w:val="00C47DC9"/>
    <w:rsid w:val="00C50547"/>
    <w:rsid w:val="00C515A1"/>
    <w:rsid w:val="00C52142"/>
    <w:rsid w:val="00C52418"/>
    <w:rsid w:val="00C5292C"/>
    <w:rsid w:val="00C537CE"/>
    <w:rsid w:val="00C538DA"/>
    <w:rsid w:val="00C53CBA"/>
    <w:rsid w:val="00C54170"/>
    <w:rsid w:val="00C54C8C"/>
    <w:rsid w:val="00C54CB3"/>
    <w:rsid w:val="00C54CBB"/>
    <w:rsid w:val="00C555E7"/>
    <w:rsid w:val="00C55610"/>
    <w:rsid w:val="00C56659"/>
    <w:rsid w:val="00C57654"/>
    <w:rsid w:val="00C57767"/>
    <w:rsid w:val="00C5786B"/>
    <w:rsid w:val="00C57C23"/>
    <w:rsid w:val="00C6023E"/>
    <w:rsid w:val="00C607CF"/>
    <w:rsid w:val="00C60E0E"/>
    <w:rsid w:val="00C618A6"/>
    <w:rsid w:val="00C619B2"/>
    <w:rsid w:val="00C623F9"/>
    <w:rsid w:val="00C62EE9"/>
    <w:rsid w:val="00C6369F"/>
    <w:rsid w:val="00C641B2"/>
    <w:rsid w:val="00C64280"/>
    <w:rsid w:val="00C65020"/>
    <w:rsid w:val="00C65788"/>
    <w:rsid w:val="00C65CD3"/>
    <w:rsid w:val="00C661FF"/>
    <w:rsid w:val="00C66D3C"/>
    <w:rsid w:val="00C67CC2"/>
    <w:rsid w:val="00C70334"/>
    <w:rsid w:val="00C708DD"/>
    <w:rsid w:val="00C70BB3"/>
    <w:rsid w:val="00C70D1A"/>
    <w:rsid w:val="00C70D88"/>
    <w:rsid w:val="00C70E25"/>
    <w:rsid w:val="00C70EBE"/>
    <w:rsid w:val="00C715E7"/>
    <w:rsid w:val="00C720DB"/>
    <w:rsid w:val="00C721DA"/>
    <w:rsid w:val="00C7238C"/>
    <w:rsid w:val="00C73D3D"/>
    <w:rsid w:val="00C73E8E"/>
    <w:rsid w:val="00C73F51"/>
    <w:rsid w:val="00C74034"/>
    <w:rsid w:val="00C75BF4"/>
    <w:rsid w:val="00C76550"/>
    <w:rsid w:val="00C76755"/>
    <w:rsid w:val="00C76F42"/>
    <w:rsid w:val="00C7726E"/>
    <w:rsid w:val="00C804B3"/>
    <w:rsid w:val="00C806EF"/>
    <w:rsid w:val="00C80A5C"/>
    <w:rsid w:val="00C82012"/>
    <w:rsid w:val="00C82501"/>
    <w:rsid w:val="00C82B86"/>
    <w:rsid w:val="00C8426D"/>
    <w:rsid w:val="00C848A6"/>
    <w:rsid w:val="00C84A84"/>
    <w:rsid w:val="00C85058"/>
    <w:rsid w:val="00C85C1E"/>
    <w:rsid w:val="00C85EFE"/>
    <w:rsid w:val="00C879CB"/>
    <w:rsid w:val="00C9020F"/>
    <w:rsid w:val="00C90574"/>
    <w:rsid w:val="00C90D40"/>
    <w:rsid w:val="00C90E7D"/>
    <w:rsid w:val="00C91A07"/>
    <w:rsid w:val="00C925EB"/>
    <w:rsid w:val="00C92A05"/>
    <w:rsid w:val="00C92BCC"/>
    <w:rsid w:val="00C92E39"/>
    <w:rsid w:val="00C937D2"/>
    <w:rsid w:val="00C96125"/>
    <w:rsid w:val="00C97919"/>
    <w:rsid w:val="00CA01E5"/>
    <w:rsid w:val="00CA0991"/>
    <w:rsid w:val="00CA0BE8"/>
    <w:rsid w:val="00CA1193"/>
    <w:rsid w:val="00CA16F1"/>
    <w:rsid w:val="00CA1C6C"/>
    <w:rsid w:val="00CA1CCB"/>
    <w:rsid w:val="00CA2870"/>
    <w:rsid w:val="00CA28B0"/>
    <w:rsid w:val="00CA2B64"/>
    <w:rsid w:val="00CA32BC"/>
    <w:rsid w:val="00CA3CEC"/>
    <w:rsid w:val="00CA468A"/>
    <w:rsid w:val="00CA4B79"/>
    <w:rsid w:val="00CA4E73"/>
    <w:rsid w:val="00CA5750"/>
    <w:rsid w:val="00CA6469"/>
    <w:rsid w:val="00CA701E"/>
    <w:rsid w:val="00CA71A2"/>
    <w:rsid w:val="00CA787B"/>
    <w:rsid w:val="00CA7A28"/>
    <w:rsid w:val="00CB0C15"/>
    <w:rsid w:val="00CB0D01"/>
    <w:rsid w:val="00CB0F68"/>
    <w:rsid w:val="00CB121B"/>
    <w:rsid w:val="00CB13D6"/>
    <w:rsid w:val="00CB1972"/>
    <w:rsid w:val="00CB1AAB"/>
    <w:rsid w:val="00CB2825"/>
    <w:rsid w:val="00CB2F34"/>
    <w:rsid w:val="00CB3681"/>
    <w:rsid w:val="00CB390D"/>
    <w:rsid w:val="00CB4C17"/>
    <w:rsid w:val="00CB4F49"/>
    <w:rsid w:val="00CB515A"/>
    <w:rsid w:val="00CB59B9"/>
    <w:rsid w:val="00CB5F19"/>
    <w:rsid w:val="00CB60C1"/>
    <w:rsid w:val="00CB63F8"/>
    <w:rsid w:val="00CB64A8"/>
    <w:rsid w:val="00CB7275"/>
    <w:rsid w:val="00CB748B"/>
    <w:rsid w:val="00CC0C6F"/>
    <w:rsid w:val="00CC0FDD"/>
    <w:rsid w:val="00CC130A"/>
    <w:rsid w:val="00CC1DF6"/>
    <w:rsid w:val="00CC2B0C"/>
    <w:rsid w:val="00CC2F68"/>
    <w:rsid w:val="00CC3DD4"/>
    <w:rsid w:val="00CC4B91"/>
    <w:rsid w:val="00CC7491"/>
    <w:rsid w:val="00CC79DF"/>
    <w:rsid w:val="00CD035A"/>
    <w:rsid w:val="00CD06A3"/>
    <w:rsid w:val="00CD1176"/>
    <w:rsid w:val="00CD1BB7"/>
    <w:rsid w:val="00CD20F6"/>
    <w:rsid w:val="00CD214F"/>
    <w:rsid w:val="00CD4553"/>
    <w:rsid w:val="00CD51CE"/>
    <w:rsid w:val="00CD5EDC"/>
    <w:rsid w:val="00CD6209"/>
    <w:rsid w:val="00CD640E"/>
    <w:rsid w:val="00CD7023"/>
    <w:rsid w:val="00CD7408"/>
    <w:rsid w:val="00CD7C7C"/>
    <w:rsid w:val="00CE0B04"/>
    <w:rsid w:val="00CE1C74"/>
    <w:rsid w:val="00CE24C2"/>
    <w:rsid w:val="00CE5037"/>
    <w:rsid w:val="00CE6F5C"/>
    <w:rsid w:val="00CE7711"/>
    <w:rsid w:val="00CE78FD"/>
    <w:rsid w:val="00CF00C9"/>
    <w:rsid w:val="00CF01A3"/>
    <w:rsid w:val="00CF0454"/>
    <w:rsid w:val="00CF10E0"/>
    <w:rsid w:val="00CF3318"/>
    <w:rsid w:val="00CF3A87"/>
    <w:rsid w:val="00CF4140"/>
    <w:rsid w:val="00CF5694"/>
    <w:rsid w:val="00CF5A91"/>
    <w:rsid w:val="00CF6043"/>
    <w:rsid w:val="00CF7495"/>
    <w:rsid w:val="00CF74C2"/>
    <w:rsid w:val="00CF767E"/>
    <w:rsid w:val="00D000B8"/>
    <w:rsid w:val="00D0076C"/>
    <w:rsid w:val="00D01F88"/>
    <w:rsid w:val="00D020F9"/>
    <w:rsid w:val="00D0306D"/>
    <w:rsid w:val="00D032D6"/>
    <w:rsid w:val="00D03E46"/>
    <w:rsid w:val="00D048C8"/>
    <w:rsid w:val="00D04D5C"/>
    <w:rsid w:val="00D0629C"/>
    <w:rsid w:val="00D0652B"/>
    <w:rsid w:val="00D074B9"/>
    <w:rsid w:val="00D075B5"/>
    <w:rsid w:val="00D07C2F"/>
    <w:rsid w:val="00D10861"/>
    <w:rsid w:val="00D10A5B"/>
    <w:rsid w:val="00D10F1E"/>
    <w:rsid w:val="00D1108A"/>
    <w:rsid w:val="00D11630"/>
    <w:rsid w:val="00D12CFA"/>
    <w:rsid w:val="00D13CB0"/>
    <w:rsid w:val="00D13CE8"/>
    <w:rsid w:val="00D13E79"/>
    <w:rsid w:val="00D14536"/>
    <w:rsid w:val="00D15960"/>
    <w:rsid w:val="00D159EA"/>
    <w:rsid w:val="00D16EBA"/>
    <w:rsid w:val="00D1703D"/>
    <w:rsid w:val="00D171B6"/>
    <w:rsid w:val="00D17857"/>
    <w:rsid w:val="00D17A26"/>
    <w:rsid w:val="00D202C0"/>
    <w:rsid w:val="00D22235"/>
    <w:rsid w:val="00D222B5"/>
    <w:rsid w:val="00D226FB"/>
    <w:rsid w:val="00D23545"/>
    <w:rsid w:val="00D23C25"/>
    <w:rsid w:val="00D2429A"/>
    <w:rsid w:val="00D243D4"/>
    <w:rsid w:val="00D24533"/>
    <w:rsid w:val="00D262DE"/>
    <w:rsid w:val="00D2747B"/>
    <w:rsid w:val="00D27592"/>
    <w:rsid w:val="00D279E7"/>
    <w:rsid w:val="00D30348"/>
    <w:rsid w:val="00D3086E"/>
    <w:rsid w:val="00D30D38"/>
    <w:rsid w:val="00D30D87"/>
    <w:rsid w:val="00D31902"/>
    <w:rsid w:val="00D31FE0"/>
    <w:rsid w:val="00D3352C"/>
    <w:rsid w:val="00D34AD6"/>
    <w:rsid w:val="00D34B00"/>
    <w:rsid w:val="00D351CC"/>
    <w:rsid w:val="00D36585"/>
    <w:rsid w:val="00D36602"/>
    <w:rsid w:val="00D370AD"/>
    <w:rsid w:val="00D375E1"/>
    <w:rsid w:val="00D37CFC"/>
    <w:rsid w:val="00D40F30"/>
    <w:rsid w:val="00D418CA"/>
    <w:rsid w:val="00D42E12"/>
    <w:rsid w:val="00D44453"/>
    <w:rsid w:val="00D445D3"/>
    <w:rsid w:val="00D449F9"/>
    <w:rsid w:val="00D45178"/>
    <w:rsid w:val="00D45D34"/>
    <w:rsid w:val="00D461E6"/>
    <w:rsid w:val="00D462DA"/>
    <w:rsid w:val="00D46594"/>
    <w:rsid w:val="00D46CE5"/>
    <w:rsid w:val="00D472D0"/>
    <w:rsid w:val="00D47458"/>
    <w:rsid w:val="00D4799B"/>
    <w:rsid w:val="00D5085A"/>
    <w:rsid w:val="00D51BAD"/>
    <w:rsid w:val="00D523EC"/>
    <w:rsid w:val="00D5245D"/>
    <w:rsid w:val="00D5306B"/>
    <w:rsid w:val="00D53960"/>
    <w:rsid w:val="00D53AD0"/>
    <w:rsid w:val="00D561E3"/>
    <w:rsid w:val="00D569DC"/>
    <w:rsid w:val="00D56C2B"/>
    <w:rsid w:val="00D56D9E"/>
    <w:rsid w:val="00D600A3"/>
    <w:rsid w:val="00D61033"/>
    <w:rsid w:val="00D610FA"/>
    <w:rsid w:val="00D61EF0"/>
    <w:rsid w:val="00D620C9"/>
    <w:rsid w:val="00D6241A"/>
    <w:rsid w:val="00D6267F"/>
    <w:rsid w:val="00D62C50"/>
    <w:rsid w:val="00D62D07"/>
    <w:rsid w:val="00D63780"/>
    <w:rsid w:val="00D64279"/>
    <w:rsid w:val="00D64828"/>
    <w:rsid w:val="00D6562C"/>
    <w:rsid w:val="00D6570C"/>
    <w:rsid w:val="00D659B2"/>
    <w:rsid w:val="00D65E8C"/>
    <w:rsid w:val="00D6606C"/>
    <w:rsid w:val="00D66208"/>
    <w:rsid w:val="00D6680D"/>
    <w:rsid w:val="00D66E92"/>
    <w:rsid w:val="00D67690"/>
    <w:rsid w:val="00D67F20"/>
    <w:rsid w:val="00D71014"/>
    <w:rsid w:val="00D71C4B"/>
    <w:rsid w:val="00D72C4D"/>
    <w:rsid w:val="00D73865"/>
    <w:rsid w:val="00D74BE0"/>
    <w:rsid w:val="00D7566D"/>
    <w:rsid w:val="00D75952"/>
    <w:rsid w:val="00D75B86"/>
    <w:rsid w:val="00D76027"/>
    <w:rsid w:val="00D762AE"/>
    <w:rsid w:val="00D77AE3"/>
    <w:rsid w:val="00D8029F"/>
    <w:rsid w:val="00D810C8"/>
    <w:rsid w:val="00D811FA"/>
    <w:rsid w:val="00D830E3"/>
    <w:rsid w:val="00D841EF"/>
    <w:rsid w:val="00D850D0"/>
    <w:rsid w:val="00D853D0"/>
    <w:rsid w:val="00D85E2E"/>
    <w:rsid w:val="00D8640B"/>
    <w:rsid w:val="00D87219"/>
    <w:rsid w:val="00D87713"/>
    <w:rsid w:val="00D87936"/>
    <w:rsid w:val="00D879D0"/>
    <w:rsid w:val="00D90805"/>
    <w:rsid w:val="00D90864"/>
    <w:rsid w:val="00D90C06"/>
    <w:rsid w:val="00D91FA0"/>
    <w:rsid w:val="00D9356E"/>
    <w:rsid w:val="00D93BBE"/>
    <w:rsid w:val="00D942DC"/>
    <w:rsid w:val="00D94492"/>
    <w:rsid w:val="00D950E7"/>
    <w:rsid w:val="00D9585C"/>
    <w:rsid w:val="00D95B2D"/>
    <w:rsid w:val="00D96833"/>
    <w:rsid w:val="00D968AE"/>
    <w:rsid w:val="00D97224"/>
    <w:rsid w:val="00D97AA3"/>
    <w:rsid w:val="00D97BC6"/>
    <w:rsid w:val="00D97F0C"/>
    <w:rsid w:val="00DA146E"/>
    <w:rsid w:val="00DA1DBD"/>
    <w:rsid w:val="00DA1F25"/>
    <w:rsid w:val="00DA273C"/>
    <w:rsid w:val="00DA2E64"/>
    <w:rsid w:val="00DA2EAE"/>
    <w:rsid w:val="00DA34D1"/>
    <w:rsid w:val="00DA3C6D"/>
    <w:rsid w:val="00DA42D0"/>
    <w:rsid w:val="00DA46F9"/>
    <w:rsid w:val="00DA494F"/>
    <w:rsid w:val="00DA4ECA"/>
    <w:rsid w:val="00DA53F9"/>
    <w:rsid w:val="00DA59AB"/>
    <w:rsid w:val="00DA6839"/>
    <w:rsid w:val="00DA6B20"/>
    <w:rsid w:val="00DA6F49"/>
    <w:rsid w:val="00DA6FBE"/>
    <w:rsid w:val="00DA7E1A"/>
    <w:rsid w:val="00DB0C40"/>
    <w:rsid w:val="00DB1D57"/>
    <w:rsid w:val="00DB2302"/>
    <w:rsid w:val="00DB261E"/>
    <w:rsid w:val="00DB2BAF"/>
    <w:rsid w:val="00DB3268"/>
    <w:rsid w:val="00DB5044"/>
    <w:rsid w:val="00DB5746"/>
    <w:rsid w:val="00DB5762"/>
    <w:rsid w:val="00DB6492"/>
    <w:rsid w:val="00DB7A81"/>
    <w:rsid w:val="00DB7C36"/>
    <w:rsid w:val="00DC0AA9"/>
    <w:rsid w:val="00DC1AE2"/>
    <w:rsid w:val="00DC2EBC"/>
    <w:rsid w:val="00DC327D"/>
    <w:rsid w:val="00DC33A7"/>
    <w:rsid w:val="00DC3454"/>
    <w:rsid w:val="00DC35DF"/>
    <w:rsid w:val="00DC3C3C"/>
    <w:rsid w:val="00DC3D71"/>
    <w:rsid w:val="00DC463B"/>
    <w:rsid w:val="00DC4D63"/>
    <w:rsid w:val="00DC532D"/>
    <w:rsid w:val="00DC55A1"/>
    <w:rsid w:val="00DC5E2D"/>
    <w:rsid w:val="00DC5E85"/>
    <w:rsid w:val="00DC764E"/>
    <w:rsid w:val="00DC7B8D"/>
    <w:rsid w:val="00DD0AAD"/>
    <w:rsid w:val="00DD16B3"/>
    <w:rsid w:val="00DD28B7"/>
    <w:rsid w:val="00DD28D1"/>
    <w:rsid w:val="00DD3364"/>
    <w:rsid w:val="00DD37E5"/>
    <w:rsid w:val="00DD3834"/>
    <w:rsid w:val="00DD3E7E"/>
    <w:rsid w:val="00DD42D5"/>
    <w:rsid w:val="00DD5210"/>
    <w:rsid w:val="00DD5C45"/>
    <w:rsid w:val="00DD6D5E"/>
    <w:rsid w:val="00DD76D8"/>
    <w:rsid w:val="00DD7FDC"/>
    <w:rsid w:val="00DE0730"/>
    <w:rsid w:val="00DE0963"/>
    <w:rsid w:val="00DE20E2"/>
    <w:rsid w:val="00DE2AC9"/>
    <w:rsid w:val="00DE309A"/>
    <w:rsid w:val="00DE3DAB"/>
    <w:rsid w:val="00DE4643"/>
    <w:rsid w:val="00DE59C1"/>
    <w:rsid w:val="00DE6282"/>
    <w:rsid w:val="00DE6F0A"/>
    <w:rsid w:val="00DE70A4"/>
    <w:rsid w:val="00DE7AE0"/>
    <w:rsid w:val="00DF0580"/>
    <w:rsid w:val="00DF0E39"/>
    <w:rsid w:val="00DF10F2"/>
    <w:rsid w:val="00DF17DE"/>
    <w:rsid w:val="00DF41A2"/>
    <w:rsid w:val="00DF55F1"/>
    <w:rsid w:val="00DF600F"/>
    <w:rsid w:val="00E00B34"/>
    <w:rsid w:val="00E028F8"/>
    <w:rsid w:val="00E02C0B"/>
    <w:rsid w:val="00E02D77"/>
    <w:rsid w:val="00E035C9"/>
    <w:rsid w:val="00E03675"/>
    <w:rsid w:val="00E042BB"/>
    <w:rsid w:val="00E043B8"/>
    <w:rsid w:val="00E043CE"/>
    <w:rsid w:val="00E04F5C"/>
    <w:rsid w:val="00E052D6"/>
    <w:rsid w:val="00E05457"/>
    <w:rsid w:val="00E05AD4"/>
    <w:rsid w:val="00E06D45"/>
    <w:rsid w:val="00E06F60"/>
    <w:rsid w:val="00E11336"/>
    <w:rsid w:val="00E122F3"/>
    <w:rsid w:val="00E124E6"/>
    <w:rsid w:val="00E1261B"/>
    <w:rsid w:val="00E12BE0"/>
    <w:rsid w:val="00E138E0"/>
    <w:rsid w:val="00E144CE"/>
    <w:rsid w:val="00E14916"/>
    <w:rsid w:val="00E15DF7"/>
    <w:rsid w:val="00E165FC"/>
    <w:rsid w:val="00E16605"/>
    <w:rsid w:val="00E16CBB"/>
    <w:rsid w:val="00E17BE0"/>
    <w:rsid w:val="00E17DA6"/>
    <w:rsid w:val="00E217D9"/>
    <w:rsid w:val="00E21EBB"/>
    <w:rsid w:val="00E2233C"/>
    <w:rsid w:val="00E2369F"/>
    <w:rsid w:val="00E24A87"/>
    <w:rsid w:val="00E24D36"/>
    <w:rsid w:val="00E2559B"/>
    <w:rsid w:val="00E25822"/>
    <w:rsid w:val="00E25B02"/>
    <w:rsid w:val="00E26043"/>
    <w:rsid w:val="00E26D51"/>
    <w:rsid w:val="00E302FF"/>
    <w:rsid w:val="00E30417"/>
    <w:rsid w:val="00E3194B"/>
    <w:rsid w:val="00E31AF5"/>
    <w:rsid w:val="00E32534"/>
    <w:rsid w:val="00E328AB"/>
    <w:rsid w:val="00E32FDA"/>
    <w:rsid w:val="00E33916"/>
    <w:rsid w:val="00E33BA9"/>
    <w:rsid w:val="00E3425C"/>
    <w:rsid w:val="00E3493A"/>
    <w:rsid w:val="00E3520E"/>
    <w:rsid w:val="00E35516"/>
    <w:rsid w:val="00E35B30"/>
    <w:rsid w:val="00E35F1E"/>
    <w:rsid w:val="00E36D9F"/>
    <w:rsid w:val="00E379CE"/>
    <w:rsid w:val="00E37B28"/>
    <w:rsid w:val="00E4034E"/>
    <w:rsid w:val="00E40602"/>
    <w:rsid w:val="00E40E84"/>
    <w:rsid w:val="00E40F4F"/>
    <w:rsid w:val="00E4110D"/>
    <w:rsid w:val="00E4248E"/>
    <w:rsid w:val="00E42A88"/>
    <w:rsid w:val="00E42DAF"/>
    <w:rsid w:val="00E43B5D"/>
    <w:rsid w:val="00E44DFC"/>
    <w:rsid w:val="00E4521B"/>
    <w:rsid w:val="00E45314"/>
    <w:rsid w:val="00E46330"/>
    <w:rsid w:val="00E46C31"/>
    <w:rsid w:val="00E473FF"/>
    <w:rsid w:val="00E47CE8"/>
    <w:rsid w:val="00E50022"/>
    <w:rsid w:val="00E50316"/>
    <w:rsid w:val="00E50DB1"/>
    <w:rsid w:val="00E5392B"/>
    <w:rsid w:val="00E54996"/>
    <w:rsid w:val="00E54C76"/>
    <w:rsid w:val="00E55C49"/>
    <w:rsid w:val="00E5641D"/>
    <w:rsid w:val="00E56E37"/>
    <w:rsid w:val="00E572FE"/>
    <w:rsid w:val="00E578DC"/>
    <w:rsid w:val="00E61183"/>
    <w:rsid w:val="00E614E0"/>
    <w:rsid w:val="00E6248C"/>
    <w:rsid w:val="00E62953"/>
    <w:rsid w:val="00E62D8E"/>
    <w:rsid w:val="00E63837"/>
    <w:rsid w:val="00E63BA5"/>
    <w:rsid w:val="00E65AE0"/>
    <w:rsid w:val="00E66DB7"/>
    <w:rsid w:val="00E67696"/>
    <w:rsid w:val="00E7092F"/>
    <w:rsid w:val="00E70D8A"/>
    <w:rsid w:val="00E70EC9"/>
    <w:rsid w:val="00E70F7C"/>
    <w:rsid w:val="00E71B3F"/>
    <w:rsid w:val="00E71CB2"/>
    <w:rsid w:val="00E724A1"/>
    <w:rsid w:val="00E7315D"/>
    <w:rsid w:val="00E74376"/>
    <w:rsid w:val="00E756DC"/>
    <w:rsid w:val="00E75B6A"/>
    <w:rsid w:val="00E75C23"/>
    <w:rsid w:val="00E75E06"/>
    <w:rsid w:val="00E765AD"/>
    <w:rsid w:val="00E766F7"/>
    <w:rsid w:val="00E767D8"/>
    <w:rsid w:val="00E76CC7"/>
    <w:rsid w:val="00E76E3A"/>
    <w:rsid w:val="00E77651"/>
    <w:rsid w:val="00E80046"/>
    <w:rsid w:val="00E804A5"/>
    <w:rsid w:val="00E80555"/>
    <w:rsid w:val="00E810DB"/>
    <w:rsid w:val="00E814D8"/>
    <w:rsid w:val="00E81858"/>
    <w:rsid w:val="00E8275F"/>
    <w:rsid w:val="00E83720"/>
    <w:rsid w:val="00E8575A"/>
    <w:rsid w:val="00E86014"/>
    <w:rsid w:val="00E86572"/>
    <w:rsid w:val="00E87148"/>
    <w:rsid w:val="00E87371"/>
    <w:rsid w:val="00E876A4"/>
    <w:rsid w:val="00E90871"/>
    <w:rsid w:val="00E9087D"/>
    <w:rsid w:val="00E909B7"/>
    <w:rsid w:val="00E909DD"/>
    <w:rsid w:val="00E92564"/>
    <w:rsid w:val="00E93A4D"/>
    <w:rsid w:val="00E94FCB"/>
    <w:rsid w:val="00E950AC"/>
    <w:rsid w:val="00E950B4"/>
    <w:rsid w:val="00E954BD"/>
    <w:rsid w:val="00E959D3"/>
    <w:rsid w:val="00E96C24"/>
    <w:rsid w:val="00E975F4"/>
    <w:rsid w:val="00E97F5B"/>
    <w:rsid w:val="00E97FED"/>
    <w:rsid w:val="00EA03AD"/>
    <w:rsid w:val="00EA194D"/>
    <w:rsid w:val="00EA1AD7"/>
    <w:rsid w:val="00EA3FC1"/>
    <w:rsid w:val="00EA4A84"/>
    <w:rsid w:val="00EA6455"/>
    <w:rsid w:val="00EA6FF3"/>
    <w:rsid w:val="00EA77E1"/>
    <w:rsid w:val="00EA7BFA"/>
    <w:rsid w:val="00EA7D6F"/>
    <w:rsid w:val="00EA7E6F"/>
    <w:rsid w:val="00EB0C98"/>
    <w:rsid w:val="00EB0DEC"/>
    <w:rsid w:val="00EB11D0"/>
    <w:rsid w:val="00EB2393"/>
    <w:rsid w:val="00EB27BA"/>
    <w:rsid w:val="00EB2846"/>
    <w:rsid w:val="00EB2C3B"/>
    <w:rsid w:val="00EB5091"/>
    <w:rsid w:val="00EB5AC7"/>
    <w:rsid w:val="00EB5BFD"/>
    <w:rsid w:val="00EB5E8D"/>
    <w:rsid w:val="00EB5FEC"/>
    <w:rsid w:val="00EB65A4"/>
    <w:rsid w:val="00EB696B"/>
    <w:rsid w:val="00EC053D"/>
    <w:rsid w:val="00EC0E73"/>
    <w:rsid w:val="00EC1355"/>
    <w:rsid w:val="00EC1512"/>
    <w:rsid w:val="00EC1FC5"/>
    <w:rsid w:val="00EC2173"/>
    <w:rsid w:val="00EC27FB"/>
    <w:rsid w:val="00EC2A37"/>
    <w:rsid w:val="00EC344D"/>
    <w:rsid w:val="00EC3AF8"/>
    <w:rsid w:val="00EC3C0D"/>
    <w:rsid w:val="00EC5126"/>
    <w:rsid w:val="00EC594D"/>
    <w:rsid w:val="00EC6ACE"/>
    <w:rsid w:val="00EC6C21"/>
    <w:rsid w:val="00EC7710"/>
    <w:rsid w:val="00EC7D8A"/>
    <w:rsid w:val="00EC7F30"/>
    <w:rsid w:val="00ED0B36"/>
    <w:rsid w:val="00ED1420"/>
    <w:rsid w:val="00ED16A0"/>
    <w:rsid w:val="00ED1E2A"/>
    <w:rsid w:val="00ED2142"/>
    <w:rsid w:val="00ED2C17"/>
    <w:rsid w:val="00ED2F8F"/>
    <w:rsid w:val="00ED3310"/>
    <w:rsid w:val="00ED3FE6"/>
    <w:rsid w:val="00ED459D"/>
    <w:rsid w:val="00ED4D65"/>
    <w:rsid w:val="00ED5B7D"/>
    <w:rsid w:val="00ED5E4D"/>
    <w:rsid w:val="00ED627A"/>
    <w:rsid w:val="00ED6A2F"/>
    <w:rsid w:val="00ED6C5A"/>
    <w:rsid w:val="00ED6F6E"/>
    <w:rsid w:val="00ED6FC8"/>
    <w:rsid w:val="00ED71ED"/>
    <w:rsid w:val="00ED737B"/>
    <w:rsid w:val="00ED7492"/>
    <w:rsid w:val="00ED7A59"/>
    <w:rsid w:val="00EE03DC"/>
    <w:rsid w:val="00EE0CD6"/>
    <w:rsid w:val="00EE1614"/>
    <w:rsid w:val="00EE4A60"/>
    <w:rsid w:val="00EE4C81"/>
    <w:rsid w:val="00EE4EE7"/>
    <w:rsid w:val="00EE5667"/>
    <w:rsid w:val="00EE5C32"/>
    <w:rsid w:val="00EE6944"/>
    <w:rsid w:val="00EE6AB1"/>
    <w:rsid w:val="00EE7883"/>
    <w:rsid w:val="00EF0908"/>
    <w:rsid w:val="00EF16E2"/>
    <w:rsid w:val="00EF21D2"/>
    <w:rsid w:val="00EF21EC"/>
    <w:rsid w:val="00EF238F"/>
    <w:rsid w:val="00EF2A2A"/>
    <w:rsid w:val="00EF304A"/>
    <w:rsid w:val="00EF454A"/>
    <w:rsid w:val="00EF5A7F"/>
    <w:rsid w:val="00EF7108"/>
    <w:rsid w:val="00EF7618"/>
    <w:rsid w:val="00F00412"/>
    <w:rsid w:val="00F00B23"/>
    <w:rsid w:val="00F00EDD"/>
    <w:rsid w:val="00F02197"/>
    <w:rsid w:val="00F02581"/>
    <w:rsid w:val="00F02FF6"/>
    <w:rsid w:val="00F04581"/>
    <w:rsid w:val="00F05313"/>
    <w:rsid w:val="00F053BA"/>
    <w:rsid w:val="00F0593D"/>
    <w:rsid w:val="00F05D25"/>
    <w:rsid w:val="00F070F6"/>
    <w:rsid w:val="00F10838"/>
    <w:rsid w:val="00F12679"/>
    <w:rsid w:val="00F12D30"/>
    <w:rsid w:val="00F12EC0"/>
    <w:rsid w:val="00F15BDF"/>
    <w:rsid w:val="00F16F94"/>
    <w:rsid w:val="00F177A0"/>
    <w:rsid w:val="00F2067D"/>
    <w:rsid w:val="00F2069D"/>
    <w:rsid w:val="00F21634"/>
    <w:rsid w:val="00F22012"/>
    <w:rsid w:val="00F22D91"/>
    <w:rsid w:val="00F2390E"/>
    <w:rsid w:val="00F246BD"/>
    <w:rsid w:val="00F24E6E"/>
    <w:rsid w:val="00F24ED7"/>
    <w:rsid w:val="00F24F71"/>
    <w:rsid w:val="00F252B9"/>
    <w:rsid w:val="00F25595"/>
    <w:rsid w:val="00F25604"/>
    <w:rsid w:val="00F25BA7"/>
    <w:rsid w:val="00F25C02"/>
    <w:rsid w:val="00F25D3F"/>
    <w:rsid w:val="00F2603D"/>
    <w:rsid w:val="00F26205"/>
    <w:rsid w:val="00F26645"/>
    <w:rsid w:val="00F26EBD"/>
    <w:rsid w:val="00F26FCB"/>
    <w:rsid w:val="00F304EE"/>
    <w:rsid w:val="00F305A1"/>
    <w:rsid w:val="00F30B29"/>
    <w:rsid w:val="00F3122E"/>
    <w:rsid w:val="00F31458"/>
    <w:rsid w:val="00F320BC"/>
    <w:rsid w:val="00F322F9"/>
    <w:rsid w:val="00F326A7"/>
    <w:rsid w:val="00F326DE"/>
    <w:rsid w:val="00F332DF"/>
    <w:rsid w:val="00F333D5"/>
    <w:rsid w:val="00F33691"/>
    <w:rsid w:val="00F34961"/>
    <w:rsid w:val="00F352AC"/>
    <w:rsid w:val="00F357E9"/>
    <w:rsid w:val="00F35826"/>
    <w:rsid w:val="00F35C79"/>
    <w:rsid w:val="00F35D58"/>
    <w:rsid w:val="00F35D60"/>
    <w:rsid w:val="00F361B5"/>
    <w:rsid w:val="00F36908"/>
    <w:rsid w:val="00F36C0B"/>
    <w:rsid w:val="00F370A7"/>
    <w:rsid w:val="00F37241"/>
    <w:rsid w:val="00F4011E"/>
    <w:rsid w:val="00F401E1"/>
    <w:rsid w:val="00F41756"/>
    <w:rsid w:val="00F41895"/>
    <w:rsid w:val="00F41E32"/>
    <w:rsid w:val="00F422A4"/>
    <w:rsid w:val="00F42641"/>
    <w:rsid w:val="00F43AE9"/>
    <w:rsid w:val="00F43B5C"/>
    <w:rsid w:val="00F43DA9"/>
    <w:rsid w:val="00F43F99"/>
    <w:rsid w:val="00F444D5"/>
    <w:rsid w:val="00F44BCE"/>
    <w:rsid w:val="00F469F4"/>
    <w:rsid w:val="00F47B3B"/>
    <w:rsid w:val="00F50FA1"/>
    <w:rsid w:val="00F51114"/>
    <w:rsid w:val="00F51325"/>
    <w:rsid w:val="00F514A7"/>
    <w:rsid w:val="00F5255F"/>
    <w:rsid w:val="00F5256D"/>
    <w:rsid w:val="00F527B2"/>
    <w:rsid w:val="00F5357A"/>
    <w:rsid w:val="00F556B8"/>
    <w:rsid w:val="00F559BF"/>
    <w:rsid w:val="00F561BB"/>
    <w:rsid w:val="00F60337"/>
    <w:rsid w:val="00F60ADB"/>
    <w:rsid w:val="00F61013"/>
    <w:rsid w:val="00F61233"/>
    <w:rsid w:val="00F6127A"/>
    <w:rsid w:val="00F616D1"/>
    <w:rsid w:val="00F62335"/>
    <w:rsid w:val="00F63522"/>
    <w:rsid w:val="00F63A0F"/>
    <w:rsid w:val="00F651E3"/>
    <w:rsid w:val="00F65694"/>
    <w:rsid w:val="00F65D13"/>
    <w:rsid w:val="00F663CA"/>
    <w:rsid w:val="00F66D21"/>
    <w:rsid w:val="00F66F56"/>
    <w:rsid w:val="00F671B9"/>
    <w:rsid w:val="00F67A06"/>
    <w:rsid w:val="00F70437"/>
    <w:rsid w:val="00F70974"/>
    <w:rsid w:val="00F70FD3"/>
    <w:rsid w:val="00F71790"/>
    <w:rsid w:val="00F73397"/>
    <w:rsid w:val="00F759B0"/>
    <w:rsid w:val="00F75DEE"/>
    <w:rsid w:val="00F76560"/>
    <w:rsid w:val="00F77497"/>
    <w:rsid w:val="00F77706"/>
    <w:rsid w:val="00F77FB4"/>
    <w:rsid w:val="00F81699"/>
    <w:rsid w:val="00F81957"/>
    <w:rsid w:val="00F81C7D"/>
    <w:rsid w:val="00F82AE3"/>
    <w:rsid w:val="00F835E0"/>
    <w:rsid w:val="00F83D60"/>
    <w:rsid w:val="00F8458F"/>
    <w:rsid w:val="00F859EB"/>
    <w:rsid w:val="00F86FE9"/>
    <w:rsid w:val="00F8737F"/>
    <w:rsid w:val="00F916E9"/>
    <w:rsid w:val="00F9229B"/>
    <w:rsid w:val="00F935C7"/>
    <w:rsid w:val="00F951BA"/>
    <w:rsid w:val="00F9647E"/>
    <w:rsid w:val="00F96ABB"/>
    <w:rsid w:val="00F9754F"/>
    <w:rsid w:val="00F979F3"/>
    <w:rsid w:val="00FA06E6"/>
    <w:rsid w:val="00FA170B"/>
    <w:rsid w:val="00FA1F0E"/>
    <w:rsid w:val="00FA29F8"/>
    <w:rsid w:val="00FA311C"/>
    <w:rsid w:val="00FA3663"/>
    <w:rsid w:val="00FA38EF"/>
    <w:rsid w:val="00FA6473"/>
    <w:rsid w:val="00FA64EA"/>
    <w:rsid w:val="00FA7191"/>
    <w:rsid w:val="00FA748C"/>
    <w:rsid w:val="00FA76A6"/>
    <w:rsid w:val="00FB004E"/>
    <w:rsid w:val="00FB0E33"/>
    <w:rsid w:val="00FB18AB"/>
    <w:rsid w:val="00FB2865"/>
    <w:rsid w:val="00FB2BCD"/>
    <w:rsid w:val="00FB2FAA"/>
    <w:rsid w:val="00FB316A"/>
    <w:rsid w:val="00FB36B4"/>
    <w:rsid w:val="00FB4221"/>
    <w:rsid w:val="00FB434B"/>
    <w:rsid w:val="00FB4375"/>
    <w:rsid w:val="00FB47C4"/>
    <w:rsid w:val="00FB4E34"/>
    <w:rsid w:val="00FB58D5"/>
    <w:rsid w:val="00FB59C2"/>
    <w:rsid w:val="00FB60B5"/>
    <w:rsid w:val="00FB774B"/>
    <w:rsid w:val="00FB7754"/>
    <w:rsid w:val="00FB7FAB"/>
    <w:rsid w:val="00FC087E"/>
    <w:rsid w:val="00FC144D"/>
    <w:rsid w:val="00FC19F3"/>
    <w:rsid w:val="00FC1F04"/>
    <w:rsid w:val="00FC2A10"/>
    <w:rsid w:val="00FC32AB"/>
    <w:rsid w:val="00FC3AA3"/>
    <w:rsid w:val="00FC3B99"/>
    <w:rsid w:val="00FC3D14"/>
    <w:rsid w:val="00FC3DA7"/>
    <w:rsid w:val="00FC4EF5"/>
    <w:rsid w:val="00FC5136"/>
    <w:rsid w:val="00FC5E66"/>
    <w:rsid w:val="00FC7007"/>
    <w:rsid w:val="00FC7233"/>
    <w:rsid w:val="00FD019E"/>
    <w:rsid w:val="00FD0C82"/>
    <w:rsid w:val="00FD13E1"/>
    <w:rsid w:val="00FD260D"/>
    <w:rsid w:val="00FD35CA"/>
    <w:rsid w:val="00FD501C"/>
    <w:rsid w:val="00FD5547"/>
    <w:rsid w:val="00FD64DE"/>
    <w:rsid w:val="00FD7540"/>
    <w:rsid w:val="00FD7F41"/>
    <w:rsid w:val="00FE069E"/>
    <w:rsid w:val="00FE0F9A"/>
    <w:rsid w:val="00FE1677"/>
    <w:rsid w:val="00FE1C03"/>
    <w:rsid w:val="00FE27B0"/>
    <w:rsid w:val="00FE321C"/>
    <w:rsid w:val="00FE415A"/>
    <w:rsid w:val="00FE4B04"/>
    <w:rsid w:val="00FE50A5"/>
    <w:rsid w:val="00FE54A7"/>
    <w:rsid w:val="00FE5BB8"/>
    <w:rsid w:val="00FE65F9"/>
    <w:rsid w:val="00FE73C0"/>
    <w:rsid w:val="00FE74EE"/>
    <w:rsid w:val="00FF0D49"/>
    <w:rsid w:val="00FF10D0"/>
    <w:rsid w:val="00FF1578"/>
    <w:rsid w:val="00FF17D6"/>
    <w:rsid w:val="00FF1C94"/>
    <w:rsid w:val="00FF4624"/>
    <w:rsid w:val="00FF5938"/>
    <w:rsid w:val="00FF6962"/>
    <w:rsid w:val="00FF7FC2"/>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C32ED2C-75C9-4E35-A335-ADDF6FCA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1E3"/>
    <w:pPr>
      <w:spacing w:after="0" w:line="240" w:lineRule="auto"/>
    </w:pPr>
    <w:rPr>
      <w:rFonts w:ascii="Times New Roman" w:eastAsia="Times New Roman" w:hAnsi="Times New Roman" w:cs="Times New Roman"/>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8731E3"/>
    <w:pPr>
      <w:autoSpaceDE w:val="0"/>
      <w:autoSpaceDN w:val="0"/>
      <w:adjustRightInd w:val="0"/>
      <w:jc w:val="center"/>
    </w:pPr>
    <w:rPr>
      <w:rFonts w:ascii="MyriadMM_700_600_" w:hAnsi="MyriadMM_700_600_"/>
      <w:b/>
      <w:bCs/>
      <w:sz w:val="23"/>
      <w:szCs w:val="23"/>
      <w:lang w:val="en-US"/>
    </w:rPr>
  </w:style>
  <w:style w:type="character" w:customStyle="1" w:styleId="PuestoCar">
    <w:name w:val="Puesto Car"/>
    <w:basedOn w:val="Fuentedeprrafopredeter"/>
    <w:link w:val="Puesto"/>
    <w:rsid w:val="008731E3"/>
    <w:rPr>
      <w:rFonts w:ascii="MyriadMM_700_600_" w:eastAsia="Times New Roman" w:hAnsi="MyriadMM_700_600_" w:cs="Times New Roman"/>
      <w:b/>
      <w:bCs/>
      <w:sz w:val="23"/>
      <w:szCs w:val="23"/>
    </w:rPr>
  </w:style>
  <w:style w:type="paragraph" w:styleId="Textoindependiente">
    <w:name w:val="Body Text"/>
    <w:basedOn w:val="Normal"/>
    <w:link w:val="TextoindependienteCar"/>
    <w:rsid w:val="008731E3"/>
    <w:pPr>
      <w:autoSpaceDE w:val="0"/>
      <w:autoSpaceDN w:val="0"/>
      <w:adjustRightInd w:val="0"/>
    </w:pPr>
    <w:rPr>
      <w:rFonts w:ascii="Arial" w:hAnsi="Arial" w:cs="Arial"/>
      <w:sz w:val="23"/>
      <w:szCs w:val="23"/>
      <w:lang w:val="en-US"/>
    </w:rPr>
  </w:style>
  <w:style w:type="character" w:customStyle="1" w:styleId="TextoindependienteCar">
    <w:name w:val="Texto independiente Car"/>
    <w:basedOn w:val="Fuentedeprrafopredeter"/>
    <w:link w:val="Textoindependiente"/>
    <w:rsid w:val="008731E3"/>
    <w:rPr>
      <w:rFonts w:eastAsia="Times New Roman" w:cs="Arial"/>
      <w:sz w:val="23"/>
      <w:szCs w:val="23"/>
    </w:rPr>
  </w:style>
  <w:style w:type="paragraph" w:styleId="Prrafodelista">
    <w:name w:val="List Paragraph"/>
    <w:basedOn w:val="Normal"/>
    <w:uiPriority w:val="34"/>
    <w:qFormat/>
    <w:rsid w:val="008731E3"/>
    <w:pPr>
      <w:ind w:left="720"/>
    </w:pPr>
  </w:style>
  <w:style w:type="paragraph" w:styleId="Encabezado">
    <w:name w:val="header"/>
    <w:basedOn w:val="Normal"/>
    <w:link w:val="EncabezadoCar"/>
    <w:uiPriority w:val="99"/>
    <w:semiHidden/>
    <w:unhideWhenUsed/>
    <w:rsid w:val="00A66786"/>
    <w:pPr>
      <w:tabs>
        <w:tab w:val="center" w:pos="4680"/>
        <w:tab w:val="right" w:pos="9360"/>
      </w:tabs>
    </w:pPr>
  </w:style>
  <w:style w:type="character" w:customStyle="1" w:styleId="EncabezadoCar">
    <w:name w:val="Encabezado Car"/>
    <w:basedOn w:val="Fuentedeprrafopredeter"/>
    <w:link w:val="Encabezado"/>
    <w:uiPriority w:val="99"/>
    <w:semiHidden/>
    <w:rsid w:val="00A66786"/>
    <w:rPr>
      <w:rFonts w:ascii="Times New Roman" w:eastAsia="Times New Roman" w:hAnsi="Times New Roman" w:cs="Times New Roman"/>
      <w:sz w:val="24"/>
      <w:szCs w:val="24"/>
      <w:lang w:val="en-GB"/>
    </w:rPr>
  </w:style>
  <w:style w:type="paragraph" w:styleId="Piedepgina">
    <w:name w:val="footer"/>
    <w:basedOn w:val="Normal"/>
    <w:link w:val="PiedepginaCar"/>
    <w:uiPriority w:val="99"/>
    <w:semiHidden/>
    <w:unhideWhenUsed/>
    <w:rsid w:val="00A66786"/>
    <w:pPr>
      <w:tabs>
        <w:tab w:val="center" w:pos="4680"/>
        <w:tab w:val="right" w:pos="9360"/>
      </w:tabs>
    </w:pPr>
  </w:style>
  <w:style w:type="character" w:customStyle="1" w:styleId="PiedepginaCar">
    <w:name w:val="Pie de página Car"/>
    <w:basedOn w:val="Fuentedeprrafopredeter"/>
    <w:link w:val="Piedepgina"/>
    <w:uiPriority w:val="99"/>
    <w:semiHidden/>
    <w:rsid w:val="00A66786"/>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F004E-D819-4421-A885-30A72F68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5EC06DA2.dotm</Template>
  <TotalTime>0</TotalTime>
  <Pages>1</Pages>
  <Words>625</Words>
  <Characters>3564</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Hapag-Lloyd</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thomamo</dc:creator>
  <cp:lastModifiedBy>Pujol, Juan Pablo</cp:lastModifiedBy>
  <cp:revision>2</cp:revision>
  <dcterms:created xsi:type="dcterms:W3CDTF">2018-02-20T19:29:00Z</dcterms:created>
  <dcterms:modified xsi:type="dcterms:W3CDTF">2018-02-20T19:29:00Z</dcterms:modified>
</cp:coreProperties>
</file>