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0E" w:rsidRDefault="00AE010E" w:rsidP="00AE010E">
      <w:pPr>
        <w:pStyle w:val="Puesto"/>
        <w:rPr>
          <w:rFonts w:ascii="Arial" w:hAnsi="Arial" w:cs="Arial"/>
        </w:rPr>
      </w:pPr>
      <w:r>
        <w:rPr>
          <w:rFonts w:ascii="Arial" w:hAnsi="Arial" w:cs="Arial"/>
        </w:rPr>
        <w:t xml:space="preserve">LETTER OF INDEMNITY </w:t>
      </w:r>
    </w:p>
    <w:p w:rsidR="00AE010E" w:rsidRDefault="00AE010E" w:rsidP="00AE01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  <w:lang w:val="en-US"/>
        </w:rPr>
      </w:pPr>
      <w:r>
        <w:rPr>
          <w:rFonts w:ascii="Arial" w:hAnsi="Arial" w:cs="Arial"/>
          <w:b/>
          <w:bCs/>
          <w:sz w:val="23"/>
          <w:szCs w:val="23"/>
          <w:lang w:val="en-US"/>
        </w:rPr>
        <w:t>Taking of samples w/o presentation of OBL</w:t>
      </w:r>
    </w:p>
    <w:p w:rsidR="002F19CA" w:rsidRDefault="002F19CA" w:rsidP="00C233C6">
      <w:pPr>
        <w:rPr>
          <w:lang w:val="en-US"/>
        </w:rPr>
      </w:pPr>
    </w:p>
    <w:p w:rsidR="00AE010E" w:rsidRPr="008951F6" w:rsidRDefault="00AE010E" w:rsidP="00AE010E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  <w:r w:rsidRPr="008951F6">
        <w:rPr>
          <w:rFonts w:ascii="Arial" w:hAnsi="Arial" w:cs="Arial"/>
          <w:i/>
          <w:iCs/>
          <w:sz w:val="16"/>
          <w:szCs w:val="16"/>
          <w:lang w:val="en-US"/>
        </w:rPr>
        <w:t>[</w:t>
      </w:r>
      <w:proofErr w:type="gramStart"/>
      <w:r w:rsidRPr="008951F6">
        <w:rPr>
          <w:rFonts w:ascii="Arial" w:hAnsi="Arial" w:cs="Arial"/>
          <w:i/>
          <w:iCs/>
          <w:sz w:val="16"/>
          <w:szCs w:val="16"/>
          <w:lang w:val="en-US"/>
        </w:rPr>
        <w:t>insert</w:t>
      </w:r>
      <w:proofErr w:type="gramEnd"/>
      <w:r w:rsidRPr="008951F6">
        <w:rPr>
          <w:rFonts w:ascii="Arial" w:hAnsi="Arial" w:cs="Arial"/>
          <w:i/>
          <w:iCs/>
          <w:sz w:val="16"/>
          <w:szCs w:val="16"/>
          <w:lang w:val="en-US"/>
        </w:rPr>
        <w:t xml:space="preserve"> date]</w:t>
      </w:r>
    </w:p>
    <w:p w:rsidR="00AE010E" w:rsidRDefault="00AE010E" w:rsidP="00C233C6">
      <w:pPr>
        <w:rPr>
          <w:lang w:val="en-US"/>
        </w:rPr>
      </w:pPr>
    </w:p>
    <w:p w:rsidR="00AE010E" w:rsidRDefault="00AE010E" w:rsidP="00C233C6">
      <w:pPr>
        <w:rPr>
          <w:lang w:val="en-US"/>
        </w:rPr>
      </w:pPr>
    </w:p>
    <w:p w:rsidR="00AE010E" w:rsidRDefault="00AE010E" w:rsidP="00C233C6">
      <w:pPr>
        <w:rPr>
          <w:lang w:val="en-US"/>
        </w:rPr>
      </w:pPr>
      <w:proofErr w:type="gramStart"/>
      <w:r>
        <w:rPr>
          <w:lang w:val="en-US"/>
        </w:rPr>
        <w:t>MESSRS :</w:t>
      </w:r>
      <w:proofErr w:type="gramEnd"/>
      <w:r>
        <w:rPr>
          <w:lang w:val="en-US"/>
        </w:rPr>
        <w:t xml:space="preserve"> HAPAG LLOYD ARGENTINA</w:t>
      </w:r>
    </w:p>
    <w:p w:rsidR="00AE010E" w:rsidRDefault="00AE010E" w:rsidP="00C233C6">
      <w:pPr>
        <w:rPr>
          <w:lang w:val="en-US"/>
        </w:rPr>
      </w:pPr>
    </w:p>
    <w:p w:rsidR="00AE010E" w:rsidRDefault="00AE010E" w:rsidP="00C233C6">
      <w:pPr>
        <w:rPr>
          <w:lang w:val="en-US"/>
        </w:rPr>
      </w:pPr>
      <w:r>
        <w:rPr>
          <w:lang w:val="en-US"/>
        </w:rPr>
        <w:t>REF: REQUEST OF WITHDRAWAL OF SAMPLE AT DESTINATION PORT</w:t>
      </w:r>
    </w:p>
    <w:p w:rsidR="00AE010E" w:rsidRDefault="00AE010E" w:rsidP="00C233C6">
      <w:pPr>
        <w:rPr>
          <w:lang w:val="en-US"/>
        </w:rPr>
      </w:pPr>
    </w:p>
    <w:p w:rsidR="00AE010E" w:rsidRDefault="00AE010E" w:rsidP="00C233C6">
      <w:pPr>
        <w:rPr>
          <w:lang w:val="en-US"/>
        </w:rPr>
      </w:pPr>
    </w:p>
    <w:p w:rsidR="00AE010E" w:rsidRDefault="00AE010E" w:rsidP="00C233C6">
      <w:pPr>
        <w:rPr>
          <w:lang w:val="en-US"/>
        </w:rPr>
      </w:pPr>
      <w:r>
        <w:rPr>
          <w:lang w:val="en-US"/>
        </w:rPr>
        <w:t>BL:</w:t>
      </w:r>
    </w:p>
    <w:p w:rsidR="00AE010E" w:rsidRDefault="00AE010E" w:rsidP="00C233C6">
      <w:pPr>
        <w:rPr>
          <w:lang w:val="en-US"/>
        </w:rPr>
      </w:pPr>
    </w:p>
    <w:p w:rsidR="00AE010E" w:rsidRDefault="00AE010E" w:rsidP="00C233C6">
      <w:pPr>
        <w:rPr>
          <w:lang w:val="en-US"/>
        </w:rPr>
      </w:pPr>
      <w:r>
        <w:rPr>
          <w:lang w:val="en-US"/>
        </w:rPr>
        <w:t>SHIPPER:</w:t>
      </w:r>
    </w:p>
    <w:p w:rsidR="00AE010E" w:rsidRDefault="00AE010E" w:rsidP="00C233C6">
      <w:pPr>
        <w:rPr>
          <w:lang w:val="en-US"/>
        </w:rPr>
      </w:pPr>
    </w:p>
    <w:p w:rsidR="00AE010E" w:rsidRDefault="00AE010E" w:rsidP="00C233C6">
      <w:pPr>
        <w:rPr>
          <w:lang w:val="en-US"/>
        </w:rPr>
      </w:pPr>
      <w:r>
        <w:rPr>
          <w:lang w:val="en-US"/>
        </w:rPr>
        <w:t>CNEE:</w:t>
      </w:r>
    </w:p>
    <w:p w:rsidR="00AE010E" w:rsidRDefault="00AE010E" w:rsidP="00C233C6">
      <w:pPr>
        <w:rPr>
          <w:lang w:val="en-US"/>
        </w:rPr>
      </w:pPr>
    </w:p>
    <w:p w:rsidR="00AE010E" w:rsidRDefault="00AE010E" w:rsidP="00C233C6">
      <w:pPr>
        <w:rPr>
          <w:lang w:val="en-US"/>
        </w:rPr>
      </w:pPr>
      <w:r>
        <w:rPr>
          <w:lang w:val="en-US"/>
        </w:rPr>
        <w:t>VESSEL:</w:t>
      </w:r>
    </w:p>
    <w:p w:rsidR="00AE010E" w:rsidRDefault="00AE010E" w:rsidP="00C233C6">
      <w:pPr>
        <w:rPr>
          <w:lang w:val="en-US"/>
        </w:rPr>
      </w:pPr>
      <w:r>
        <w:rPr>
          <w:lang w:val="en-US"/>
        </w:rPr>
        <w:t>DESTINATION:</w:t>
      </w:r>
    </w:p>
    <w:p w:rsidR="00AE010E" w:rsidRDefault="00AE010E" w:rsidP="00C233C6">
      <w:pPr>
        <w:rPr>
          <w:lang w:val="en-US"/>
        </w:rPr>
      </w:pPr>
      <w:r>
        <w:rPr>
          <w:lang w:val="en-US"/>
        </w:rPr>
        <w:t>CONTAINER:</w:t>
      </w:r>
    </w:p>
    <w:p w:rsidR="00AE010E" w:rsidRDefault="00AE010E" w:rsidP="00C233C6">
      <w:pPr>
        <w:rPr>
          <w:lang w:val="en-US"/>
        </w:rPr>
      </w:pPr>
    </w:p>
    <w:p w:rsidR="00AE010E" w:rsidRDefault="00AE010E" w:rsidP="00C233C6">
      <w:pPr>
        <w:rPr>
          <w:lang w:val="en-US"/>
        </w:rPr>
      </w:pPr>
      <w:r>
        <w:rPr>
          <w:lang w:val="en-US"/>
        </w:rPr>
        <w:t>Dear Sirs:</w:t>
      </w:r>
    </w:p>
    <w:p w:rsidR="00AE010E" w:rsidRDefault="00AE010E" w:rsidP="00C233C6">
      <w:pPr>
        <w:rPr>
          <w:lang w:val="en-US"/>
        </w:rPr>
      </w:pPr>
    </w:p>
    <w:p w:rsidR="00AE010E" w:rsidRDefault="00AE010E" w:rsidP="00C233C6">
      <w:pPr>
        <w:rPr>
          <w:lang w:val="en-US"/>
        </w:rPr>
      </w:pPr>
      <w:r>
        <w:rPr>
          <w:lang w:val="en-US"/>
        </w:rPr>
        <w:t xml:space="preserve">                We hereby ask you authorize </w:t>
      </w:r>
      <w:proofErr w:type="spellStart"/>
      <w:r>
        <w:rPr>
          <w:lang w:val="en-US"/>
        </w:rPr>
        <w:t>Messrs</w:t>
      </w:r>
      <w:proofErr w:type="spellEnd"/>
      <w:r>
        <w:rPr>
          <w:lang w:val="en-US"/>
        </w:rPr>
        <w:t xml:space="preserve"> ___ to withdraw samples from the container of</w:t>
      </w:r>
    </w:p>
    <w:p w:rsidR="00AE010E" w:rsidRDefault="00AE010E" w:rsidP="00C233C6">
      <w:pPr>
        <w:rPr>
          <w:lang w:val="en-US"/>
        </w:rPr>
      </w:pPr>
      <w:r>
        <w:rPr>
          <w:lang w:val="en-US"/>
        </w:rPr>
        <w:t xml:space="preserve">  Reference so that Sanitary Authorities can test the goods _____</w:t>
      </w:r>
    </w:p>
    <w:p w:rsidR="00AE010E" w:rsidRDefault="00AE010E" w:rsidP="00C233C6">
      <w:pPr>
        <w:rPr>
          <w:lang w:val="en-US"/>
        </w:rPr>
      </w:pPr>
      <w:r>
        <w:rPr>
          <w:lang w:val="en-US"/>
        </w:rPr>
        <w:t xml:space="preserve">  This fact does not imply delivery of container unless original B/L </w:t>
      </w:r>
      <w:proofErr w:type="gramStart"/>
      <w:r>
        <w:rPr>
          <w:lang w:val="en-US"/>
        </w:rPr>
        <w:t>is presented</w:t>
      </w:r>
      <w:proofErr w:type="gramEnd"/>
      <w:r>
        <w:rPr>
          <w:lang w:val="en-US"/>
        </w:rPr>
        <w:t>.</w:t>
      </w:r>
    </w:p>
    <w:p w:rsidR="00AE010E" w:rsidRDefault="00AE010E" w:rsidP="00C233C6">
      <w:pPr>
        <w:rPr>
          <w:lang w:val="en-US"/>
        </w:rPr>
      </w:pPr>
    </w:p>
    <w:p w:rsidR="00AE010E" w:rsidRDefault="00AE010E" w:rsidP="00C233C6">
      <w:pPr>
        <w:rPr>
          <w:lang w:val="en-US"/>
        </w:rPr>
      </w:pPr>
      <w:r>
        <w:rPr>
          <w:lang w:val="en-US"/>
        </w:rPr>
        <w:t xml:space="preserve">                 We accept all cost involved including the return of container back to load port in case</w:t>
      </w:r>
    </w:p>
    <w:p w:rsidR="00AE010E" w:rsidRDefault="00AE010E" w:rsidP="00C233C6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goods</w:t>
      </w:r>
      <w:proofErr w:type="gramEnd"/>
      <w:r>
        <w:rPr>
          <w:lang w:val="en-US"/>
        </w:rPr>
        <w:t xml:space="preserve"> are rejected by receivers for </w:t>
      </w:r>
      <w:proofErr w:type="spellStart"/>
      <w:r>
        <w:rPr>
          <w:lang w:val="en-US"/>
        </w:rPr>
        <w:t>whaterver</w:t>
      </w:r>
      <w:proofErr w:type="spellEnd"/>
      <w:r>
        <w:rPr>
          <w:lang w:val="en-US"/>
        </w:rPr>
        <w:t xml:space="preserve"> reason, such as cargo found unfit for human</w:t>
      </w:r>
    </w:p>
    <w:p w:rsidR="00AE010E" w:rsidRDefault="00AE010E" w:rsidP="00C233C6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consumption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 , after taking samples , then all in order .</w:t>
      </w:r>
    </w:p>
    <w:p w:rsidR="00AE010E" w:rsidRDefault="00AE010E" w:rsidP="00C233C6">
      <w:pPr>
        <w:rPr>
          <w:lang w:val="en-US"/>
        </w:rPr>
      </w:pPr>
    </w:p>
    <w:p w:rsidR="00AE010E" w:rsidRDefault="00AE010E" w:rsidP="00C233C6">
      <w:pPr>
        <w:rPr>
          <w:lang w:val="en-US"/>
        </w:rPr>
      </w:pPr>
      <w:r>
        <w:rPr>
          <w:lang w:val="en-US"/>
        </w:rPr>
        <w:t xml:space="preserve">                We _________exempts to Hapag- Lloyd of any liability in case there is any problem.</w:t>
      </w:r>
    </w:p>
    <w:p w:rsidR="00AC38A7" w:rsidRDefault="00AC38A7" w:rsidP="00C233C6">
      <w:pPr>
        <w:rPr>
          <w:lang w:val="en-US"/>
        </w:rPr>
      </w:pPr>
    </w:p>
    <w:p w:rsidR="00AC38A7" w:rsidRDefault="00AC38A7" w:rsidP="00C233C6">
      <w:pPr>
        <w:rPr>
          <w:lang w:val="en-US"/>
        </w:rPr>
      </w:pPr>
    </w:p>
    <w:p w:rsidR="00AC38A7" w:rsidRDefault="00AC38A7" w:rsidP="00C233C6">
      <w:pPr>
        <w:rPr>
          <w:lang w:val="en-US"/>
        </w:rPr>
      </w:pPr>
      <w:r>
        <w:rPr>
          <w:lang w:val="en-US"/>
        </w:rPr>
        <w:t xml:space="preserve">                 We consider the Maritime Agency and Ship-owner free from any responsibility.</w:t>
      </w:r>
    </w:p>
    <w:p w:rsidR="00AC38A7" w:rsidRDefault="00AC38A7" w:rsidP="00C233C6">
      <w:pPr>
        <w:rPr>
          <w:lang w:val="en-US"/>
        </w:rPr>
      </w:pPr>
    </w:p>
    <w:p w:rsidR="00AC38A7" w:rsidRDefault="00AC38A7" w:rsidP="00C233C6">
      <w:pPr>
        <w:rPr>
          <w:lang w:val="en-US"/>
        </w:rPr>
      </w:pPr>
    </w:p>
    <w:p w:rsidR="00AC38A7" w:rsidRPr="00AE010E" w:rsidRDefault="00AC38A7" w:rsidP="00C233C6">
      <w:pPr>
        <w:rPr>
          <w:lang w:val="en-US"/>
        </w:rPr>
      </w:pPr>
      <w:r>
        <w:rPr>
          <w:lang w:val="en-US"/>
        </w:rPr>
        <w:t xml:space="preserve">      Thanks in advance and best regards.</w:t>
      </w:r>
      <w:bookmarkStart w:id="0" w:name="_GoBack"/>
      <w:bookmarkEnd w:id="0"/>
    </w:p>
    <w:sectPr w:rsidR="00AC38A7" w:rsidRPr="00AE0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MM_700_600_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0E"/>
    <w:rsid w:val="001821B8"/>
    <w:rsid w:val="002F19CA"/>
    <w:rsid w:val="003D2898"/>
    <w:rsid w:val="00551B08"/>
    <w:rsid w:val="00AC38A7"/>
    <w:rsid w:val="00AE010E"/>
    <w:rsid w:val="00B70E89"/>
    <w:rsid w:val="00C2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206CCB-6909-4361-8493-DECB2F22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10E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AE010E"/>
    <w:pPr>
      <w:autoSpaceDE w:val="0"/>
      <w:autoSpaceDN w:val="0"/>
      <w:adjustRightInd w:val="0"/>
      <w:jc w:val="center"/>
    </w:pPr>
    <w:rPr>
      <w:rFonts w:ascii="MyriadMM_700_600_" w:hAnsi="MyriadMM_700_600_"/>
      <w:b/>
      <w:bCs/>
      <w:sz w:val="23"/>
      <w:szCs w:val="23"/>
      <w:lang w:val="en-US"/>
    </w:rPr>
  </w:style>
  <w:style w:type="character" w:customStyle="1" w:styleId="PuestoCar">
    <w:name w:val="Puesto Car"/>
    <w:basedOn w:val="Fuentedeprrafopredeter"/>
    <w:link w:val="Puesto"/>
    <w:rsid w:val="00AE010E"/>
    <w:rPr>
      <w:rFonts w:ascii="MyriadMM_700_600_" w:eastAsia="Times New Roman" w:hAnsi="MyriadMM_700_600_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Hapag-Lloyd">
      <a:dk1>
        <a:sysClr val="windowText" lastClr="000000"/>
      </a:dk1>
      <a:lt1>
        <a:sysClr val="window" lastClr="FFFFFF"/>
      </a:lt1>
      <a:dk2>
        <a:srgbClr val="414048"/>
      </a:dk2>
      <a:lt2>
        <a:srgbClr val="DBDBDF"/>
      </a:lt2>
      <a:accent1>
        <a:srgbClr val="111565"/>
      </a:accent1>
      <a:accent2>
        <a:srgbClr val="0341D2"/>
      </a:accent2>
      <a:accent3>
        <a:srgbClr val="9F9DA7"/>
      </a:accent3>
      <a:accent4>
        <a:srgbClr val="F79646"/>
      </a:accent4>
      <a:accent5>
        <a:srgbClr val="87B7FD"/>
      </a:accent5>
      <a:accent6>
        <a:srgbClr val="E75200"/>
      </a:accent6>
      <a:hlink>
        <a:srgbClr val="E75200"/>
      </a:hlink>
      <a:folHlink>
        <a:srgbClr val="1115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7E55E34.dotm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Hapag-Lloyd AG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Terrazas, Nicolas Agustin</dc:creator>
  <cp:keywords/>
  <dc:description/>
  <cp:lastModifiedBy>Terrazas, Nicolas Agustin</cp:lastModifiedBy>
  <cp:revision>1</cp:revision>
  <dcterms:created xsi:type="dcterms:W3CDTF">2018-04-04T18:49:00Z</dcterms:created>
  <dcterms:modified xsi:type="dcterms:W3CDTF">2018-04-04T19:01:00Z</dcterms:modified>
</cp:coreProperties>
</file>